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page" w:horzAnchor="page" w:tblpXSpec="center" w:tblpY="1268"/>
        <w:tblW w:w="10368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2533"/>
        <w:gridCol w:w="237"/>
        <w:gridCol w:w="2533"/>
        <w:gridCol w:w="2533"/>
      </w:tblGrid>
      <w:tr w:rsidR="00A467C5" w:rsidRPr="00A467C5" w14:paraId="622D86F3" w14:textId="77777777" w:rsidTr="000471F3">
        <w:trPr>
          <w:trHeight w:val="170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bottom w:w="115" w:type="dxa"/>
            </w:tcMar>
            <w:vAlign w:val="center"/>
          </w:tcPr>
          <w:p w14:paraId="5B4CA72A" w14:textId="77777777" w:rsidR="005B474A" w:rsidRPr="00866400" w:rsidRDefault="00A916D2" w:rsidP="005E4E6C">
            <w:pPr>
              <w:pStyle w:val="CalendarInformation"/>
              <w:framePr w:hSpace="0" w:wrap="auto" w:vAnchor="margin" w:hAnchor="text" w:xAlign="left" w:yAlign="inline"/>
              <w:rPr>
                <w:b/>
                <w:color w:val="9F5FCF"/>
                <w:sz w:val="24"/>
              </w:rPr>
            </w:pPr>
            <w:r w:rsidRPr="00866400">
              <w:rPr>
                <w:b/>
                <w:color w:val="9F5FCF"/>
                <w:sz w:val="24"/>
              </w:rPr>
              <w:t xml:space="preserve">School begins </w:t>
            </w:r>
          </w:p>
          <w:p w14:paraId="1521002B" w14:textId="026EAD05" w:rsidR="00A916D2" w:rsidRPr="00866400" w:rsidRDefault="00A916D2" w:rsidP="005E4E6C">
            <w:pPr>
              <w:pStyle w:val="CalendarInformation"/>
              <w:framePr w:hSpace="0" w:wrap="auto" w:vAnchor="margin" w:hAnchor="text" w:xAlign="left" w:yAlign="inline"/>
              <w:rPr>
                <w:b/>
                <w:color w:val="9F5FCF"/>
                <w:sz w:val="24"/>
                <w:vertAlign w:val="superscript"/>
              </w:rPr>
            </w:pPr>
            <w:r w:rsidRPr="00866400">
              <w:rPr>
                <w:b/>
                <w:color w:val="9F5FCF"/>
                <w:sz w:val="24"/>
              </w:rPr>
              <w:t xml:space="preserve">July </w:t>
            </w:r>
            <w:r w:rsidR="00E86C9B" w:rsidRPr="00866400">
              <w:rPr>
                <w:b/>
                <w:color w:val="9F5FCF"/>
                <w:sz w:val="24"/>
              </w:rPr>
              <w:t>2</w:t>
            </w:r>
            <w:r w:rsidR="00063A7A">
              <w:rPr>
                <w:b/>
                <w:color w:val="9F5FCF"/>
                <w:sz w:val="24"/>
              </w:rPr>
              <w:t>1</w:t>
            </w:r>
            <w:r w:rsidRPr="00866400">
              <w:rPr>
                <w:b/>
                <w:color w:val="9F5FCF"/>
                <w:sz w:val="24"/>
              </w:rPr>
              <w:t>, 202</w:t>
            </w:r>
            <w:r w:rsidR="00063A7A">
              <w:rPr>
                <w:b/>
                <w:color w:val="9F5FCF"/>
                <w:sz w:val="24"/>
              </w:rPr>
              <w:t>5</w:t>
            </w:r>
          </w:p>
          <w:p w14:paraId="2E102DF1" w14:textId="77777777" w:rsidR="00A916D2" w:rsidRPr="00A213FB" w:rsidRDefault="00A916D2" w:rsidP="005E4E6C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</w:p>
          <w:p w14:paraId="3DBF3DFF" w14:textId="1CAF0D53" w:rsidR="00A916D2" w:rsidRPr="00866400" w:rsidRDefault="00A916D2" w:rsidP="005E4E6C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C000"/>
              </w:rPr>
            </w:pPr>
            <w:r w:rsidRPr="00866400">
              <w:rPr>
                <w:b/>
                <w:color w:val="FFC000"/>
              </w:rPr>
              <w:t xml:space="preserve">Open House July </w:t>
            </w:r>
            <w:r w:rsidR="00866400" w:rsidRPr="00866400">
              <w:rPr>
                <w:b/>
                <w:color w:val="FFC000"/>
              </w:rPr>
              <w:t>1</w:t>
            </w:r>
            <w:r w:rsidR="00063A7A">
              <w:rPr>
                <w:b/>
                <w:color w:val="FFC000"/>
              </w:rPr>
              <w:t>8</w:t>
            </w:r>
            <w:r w:rsidR="00866400" w:rsidRPr="00866400">
              <w:rPr>
                <w:b/>
                <w:color w:val="FFC000"/>
                <w:vertAlign w:val="superscript"/>
              </w:rPr>
              <w:t>th</w:t>
            </w:r>
            <w:r w:rsidR="00866400" w:rsidRPr="00866400">
              <w:rPr>
                <w:b/>
                <w:color w:val="FFC000"/>
              </w:rPr>
              <w:t xml:space="preserve"> </w:t>
            </w:r>
            <w:r w:rsidRPr="00866400">
              <w:rPr>
                <w:b/>
                <w:color w:val="FFC000"/>
              </w:rPr>
              <w:t xml:space="preserve"> </w:t>
            </w:r>
          </w:p>
          <w:p w14:paraId="6CBA2DBF" w14:textId="77777777" w:rsidR="00A916D2" w:rsidRPr="00866400" w:rsidRDefault="00A916D2" w:rsidP="005E4E6C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C000"/>
              </w:rPr>
            </w:pPr>
            <w:r w:rsidRPr="00866400">
              <w:rPr>
                <w:b/>
                <w:color w:val="FFC000"/>
              </w:rPr>
              <w:t xml:space="preserve">                       9:00-3:00 1</w:t>
            </w:r>
            <w:r w:rsidRPr="00866400">
              <w:rPr>
                <w:b/>
                <w:color w:val="FFC000"/>
                <w:vertAlign w:val="superscript"/>
              </w:rPr>
              <w:t>st</w:t>
            </w:r>
            <w:r w:rsidRPr="00866400">
              <w:rPr>
                <w:b/>
                <w:color w:val="FFC000"/>
              </w:rPr>
              <w:t>-8</w:t>
            </w:r>
            <w:r w:rsidRPr="00866400">
              <w:rPr>
                <w:b/>
                <w:color w:val="FFC000"/>
                <w:vertAlign w:val="superscript"/>
              </w:rPr>
              <w:t>th</w:t>
            </w:r>
            <w:r w:rsidRPr="00866400">
              <w:rPr>
                <w:b/>
                <w:color w:val="FFC000"/>
              </w:rPr>
              <w:t xml:space="preserve"> </w:t>
            </w:r>
          </w:p>
          <w:p w14:paraId="3D79F345" w14:textId="77777777" w:rsidR="00A916D2" w:rsidRPr="00866400" w:rsidRDefault="00A916D2" w:rsidP="005E4E6C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C000"/>
              </w:rPr>
            </w:pPr>
            <w:r w:rsidRPr="00866400">
              <w:rPr>
                <w:b/>
                <w:color w:val="FFC000"/>
              </w:rPr>
              <w:t xml:space="preserve">Kindergarten Open House: </w:t>
            </w:r>
          </w:p>
          <w:p w14:paraId="04C9FB6A" w14:textId="25F9CE08" w:rsidR="00A467C5" w:rsidRPr="00A467C5" w:rsidRDefault="00A916D2" w:rsidP="005E4E6C">
            <w:pPr>
              <w:pStyle w:val="CalendarInformation"/>
              <w:framePr w:hSpace="0" w:wrap="auto" w:vAnchor="margin" w:hAnchor="text" w:xAlign="left" w:yAlign="inline"/>
              <w:rPr>
                <w:bCs/>
                <w:sz w:val="18"/>
                <w:szCs w:val="18"/>
              </w:rPr>
            </w:pPr>
            <w:r w:rsidRPr="00866400">
              <w:rPr>
                <w:b/>
                <w:color w:val="FFC000"/>
              </w:rPr>
              <w:t xml:space="preserve">               July </w:t>
            </w:r>
            <w:r w:rsidR="00866400" w:rsidRPr="00866400">
              <w:rPr>
                <w:b/>
                <w:color w:val="FFC000"/>
              </w:rPr>
              <w:t>2</w:t>
            </w:r>
            <w:r w:rsidR="00063A7A">
              <w:rPr>
                <w:b/>
                <w:color w:val="FFC000"/>
              </w:rPr>
              <w:t>0</w:t>
            </w:r>
            <w:r w:rsidR="00063A7A" w:rsidRPr="00063A7A">
              <w:rPr>
                <w:b/>
                <w:color w:val="FFC000"/>
                <w:vertAlign w:val="superscript"/>
              </w:rPr>
              <w:t>th</w:t>
            </w:r>
            <w:r w:rsidR="00866400" w:rsidRPr="00866400">
              <w:rPr>
                <w:b/>
                <w:color w:val="FFC000"/>
              </w:rPr>
              <w:t xml:space="preserve"> </w:t>
            </w:r>
            <w:r w:rsidRPr="00866400">
              <w:rPr>
                <w:b/>
                <w:color w:val="FFC000"/>
              </w:rPr>
              <w:t>3:00pm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bottom w:w="115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4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42"/>
              <w:gridCol w:w="360"/>
            </w:tblGrid>
            <w:tr w:rsidR="00A467C5" w:rsidRPr="00A467C5" w14:paraId="56E89C9E" w14:textId="77777777" w:rsidTr="006A2440">
              <w:trPr>
                <w:trHeight w:val="259"/>
                <w:jc w:val="center"/>
              </w:trPr>
              <w:tc>
                <w:tcPr>
                  <w:tcW w:w="2245" w:type="dxa"/>
                  <w:gridSpan w:val="7"/>
                  <w:tcBorders>
                    <w:top w:val="single" w:sz="4" w:space="0" w:color="101266"/>
                    <w:left w:val="single" w:sz="4" w:space="0" w:color="101266"/>
                    <w:bottom w:val="single" w:sz="4" w:space="0" w:color="101266"/>
                    <w:right w:val="single" w:sz="4" w:space="0" w:color="101266"/>
                  </w:tcBorders>
                  <w:shd w:val="clear" w:color="auto" w:fill="101266"/>
                  <w:tcMar>
                    <w:top w:w="0" w:type="dxa"/>
                  </w:tcMar>
                  <w:vAlign w:val="center"/>
                </w:tcPr>
                <w:p w14:paraId="53BEB9BE" w14:textId="6956A773" w:rsidR="00F57878" w:rsidRPr="00A467C5" w:rsidRDefault="00AB0C9E" w:rsidP="005E4E6C">
                  <w:pPr>
                    <w:pStyle w:val="Month"/>
                    <w:rPr>
                      <w:b w:val="0"/>
                      <w:bCs/>
                      <w:color w:val="auto"/>
                    </w:rPr>
                  </w:pPr>
                  <w:r w:rsidRPr="00A467C5">
                    <w:rPr>
                      <w:b w:val="0"/>
                      <w:bCs/>
                      <w:color w:val="auto"/>
                    </w:rPr>
                    <w:t>JULY 20</w:t>
                  </w:r>
                  <w:r w:rsidR="00D94ED1" w:rsidRPr="00A467C5">
                    <w:rPr>
                      <w:b w:val="0"/>
                      <w:bCs/>
                      <w:color w:val="auto"/>
                    </w:rPr>
                    <w:t>2</w:t>
                  </w:r>
                  <w:r w:rsidR="00100352">
                    <w:rPr>
                      <w:b w:val="0"/>
                      <w:bCs/>
                      <w:color w:val="auto"/>
                    </w:rPr>
                    <w:t>5</w:t>
                  </w:r>
                </w:p>
              </w:tc>
            </w:tr>
            <w:tr w:rsidR="00A467C5" w:rsidRPr="00A467C5" w14:paraId="128ABE74" w14:textId="77777777" w:rsidTr="006A2440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101266"/>
                    <w:bottom w:val="single" w:sz="4" w:space="0" w:color="9EADD6"/>
                    <w:right w:val="nil"/>
                  </w:tcBorders>
                  <w:vAlign w:val="center"/>
                </w:tcPr>
                <w:p w14:paraId="34CD3722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3FC8F61B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1B965316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70FE2E55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62446DAF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Th</w:t>
                  </w:r>
                </w:p>
              </w:tc>
              <w:tc>
                <w:tcPr>
                  <w:tcW w:w="342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7630C7AF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F</w:t>
                  </w:r>
                </w:p>
              </w:tc>
              <w:tc>
                <w:tcPr>
                  <w:tcW w:w="360" w:type="dxa"/>
                  <w:tcBorders>
                    <w:top w:val="single" w:sz="4" w:space="0" w:color="101266"/>
                    <w:left w:val="nil"/>
                    <w:bottom w:val="single" w:sz="4" w:space="0" w:color="9EADD6"/>
                  </w:tcBorders>
                  <w:vAlign w:val="center"/>
                </w:tcPr>
                <w:p w14:paraId="4869811B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S</w:t>
                  </w:r>
                </w:p>
              </w:tc>
            </w:tr>
            <w:tr w:rsidR="00A467C5" w:rsidRPr="00A467C5" w14:paraId="655AFCCA" w14:textId="77777777" w:rsidTr="0010174C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6FB93337" w14:textId="2791E2BB" w:rsidR="00AB0C9E" w:rsidRPr="00A467C5" w:rsidRDefault="00AB0C9E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2EEEC556" w14:textId="3C62C8C9" w:rsidR="00AB0C9E" w:rsidRPr="00A467C5" w:rsidRDefault="00AB0C9E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9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19152D91" w14:textId="676F8502" w:rsidR="00AB0C9E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5C81C56D" w14:textId="2DAED4E9" w:rsidR="00AB0C9E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797FD7D0" w14:textId="2FE40883" w:rsidR="00AB0C9E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342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38873203" w14:textId="33270FC2" w:rsidR="00AB0C9E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left w:val="single" w:sz="6" w:space="0" w:color="9EADD6"/>
                    <w:bottom w:val="single" w:sz="6" w:space="0" w:color="9EADD6"/>
                  </w:tcBorders>
                  <w:shd w:val="clear" w:color="auto" w:fill="auto"/>
                  <w:vAlign w:val="center"/>
                </w:tcPr>
                <w:p w14:paraId="359662D9" w14:textId="5EA72B4F" w:rsidR="00AB0C9E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</w:tr>
            <w:tr w:rsidR="00A467C5" w:rsidRPr="00A467C5" w14:paraId="601A115E" w14:textId="77777777" w:rsidTr="0010174C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6EA0C90A" w14:textId="71470FA0" w:rsidR="00AB0C9E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294D87E9" w14:textId="0B2ED087" w:rsidR="00AB0C9E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1E63B21D" w14:textId="5FD97034" w:rsidR="00AB0C9E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71B4CC69" w14:textId="5E23DC2D" w:rsidR="00AB0C9E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4012DC18" w14:textId="5C8F2708" w:rsidR="00AB0C9E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</w:p>
              </w:tc>
              <w:tc>
                <w:tcPr>
                  <w:tcW w:w="342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2E92599D" w14:textId="3017FA10" w:rsidR="00AB0C9E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</w:p>
              </w:tc>
              <w:tc>
                <w:tcPr>
                  <w:tcW w:w="360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shd w:val="clear" w:color="auto" w:fill="auto"/>
                  <w:vAlign w:val="center"/>
                </w:tcPr>
                <w:p w14:paraId="3F84AE28" w14:textId="774172EA" w:rsidR="00AB0C9E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12</w:t>
                  </w:r>
                </w:p>
              </w:tc>
            </w:tr>
            <w:tr w:rsidR="00A467C5" w:rsidRPr="00A467C5" w14:paraId="05A5B1DE" w14:textId="77777777" w:rsidTr="0086640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63191F02" w14:textId="28FCE5EB" w:rsidR="00AB0C9E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55C78417" w14:textId="3F5B366D" w:rsidR="00AB0C9E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62234391" w14:textId="5937408A" w:rsidR="00AB0C9E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7DE3EA03" w14:textId="29016902" w:rsidR="00AB0C9E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2B957B37" w14:textId="037020CC" w:rsidR="00AB0C9E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</w:p>
              </w:tc>
              <w:tc>
                <w:tcPr>
                  <w:tcW w:w="342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FFC000"/>
                  <w:vAlign w:val="center"/>
                </w:tcPr>
                <w:p w14:paraId="20A4A5DA" w14:textId="15B0CEEE" w:rsidR="00AB0C9E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18</w:t>
                  </w:r>
                </w:p>
              </w:tc>
              <w:tc>
                <w:tcPr>
                  <w:tcW w:w="360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shd w:val="clear" w:color="auto" w:fill="auto"/>
                  <w:vAlign w:val="center"/>
                </w:tcPr>
                <w:p w14:paraId="677B70DD" w14:textId="3A58D48E" w:rsidR="00AB0C9E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19</w:t>
                  </w:r>
                </w:p>
              </w:tc>
            </w:tr>
            <w:tr w:rsidR="00A467C5" w:rsidRPr="00A467C5" w14:paraId="73613244" w14:textId="77777777" w:rsidTr="0086640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FFC000"/>
                  <w:vAlign w:val="center"/>
                </w:tcPr>
                <w:p w14:paraId="40A5547C" w14:textId="6A614CB9" w:rsidR="00AB0C9E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9F5FCF"/>
                  <w:vAlign w:val="center"/>
                </w:tcPr>
                <w:p w14:paraId="21A6F3CA" w14:textId="719C3088" w:rsidR="00AB0C9E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1CE33E96" w14:textId="67417B5A" w:rsidR="00AB0C9E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54E4CECB" w14:textId="2C0D810C" w:rsidR="00AB0C9E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68DE1477" w14:textId="4F5B12D7" w:rsidR="00AB0C9E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</w:p>
              </w:tc>
              <w:tc>
                <w:tcPr>
                  <w:tcW w:w="342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2AC40774" w14:textId="405BD698" w:rsidR="00AB0C9E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25</w:t>
                  </w:r>
                </w:p>
              </w:tc>
              <w:tc>
                <w:tcPr>
                  <w:tcW w:w="360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shd w:val="clear" w:color="auto" w:fill="auto"/>
                  <w:vAlign w:val="center"/>
                </w:tcPr>
                <w:p w14:paraId="3D5EA809" w14:textId="6AE4FE0F" w:rsidR="00AB0C9E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26</w:t>
                  </w:r>
                </w:p>
              </w:tc>
            </w:tr>
            <w:tr w:rsidR="00A467C5" w:rsidRPr="00A467C5" w14:paraId="7BCD9EC1" w14:textId="77777777" w:rsidTr="00AF05EB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3504118C" w14:textId="70378C00" w:rsidR="004029DD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7821F46F" w14:textId="74CBA48D" w:rsidR="004029DD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49AB3897" w14:textId="5A0BDAA4" w:rsidR="004029DD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48A6D2D8" w14:textId="1AAD3934" w:rsidR="004029DD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42F38814" w14:textId="5985413D" w:rsidR="004029DD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31</w:t>
                  </w:r>
                </w:p>
              </w:tc>
              <w:tc>
                <w:tcPr>
                  <w:tcW w:w="342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13B8386A" w14:textId="63F50D16" w:rsidR="004029DD" w:rsidRPr="00A467C5" w:rsidRDefault="004029DD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shd w:val="clear" w:color="auto" w:fill="auto"/>
                  <w:vAlign w:val="center"/>
                </w:tcPr>
                <w:p w14:paraId="1D59097C" w14:textId="4B03F6F5" w:rsidR="004029DD" w:rsidRPr="00A467C5" w:rsidRDefault="004029DD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</w:tr>
          </w:tbl>
          <w:p w14:paraId="72D2421A" w14:textId="7C5D5E4D" w:rsidR="008E7083" w:rsidRPr="00A467C5" w:rsidRDefault="00A35BFD" w:rsidP="005E4E6C">
            <w:pPr>
              <w:rPr>
                <w:bCs/>
                <w:sz w:val="14"/>
                <w:szCs w:val="14"/>
              </w:rPr>
            </w:pPr>
            <w:r w:rsidRPr="00A467C5">
              <w:rPr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144" w:type="dxa"/>
            <w:tcBorders>
              <w:top w:val="nil"/>
              <w:bottom w:val="nil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9F83F7E" w14:textId="77777777" w:rsidR="008E7083" w:rsidRPr="00A467C5" w:rsidRDefault="008E7083" w:rsidP="005E4E6C">
            <w:pPr>
              <w:rPr>
                <w:bCs/>
              </w:rPr>
            </w:pPr>
          </w:p>
          <w:p w14:paraId="3B910877" w14:textId="77777777" w:rsidR="000471F3" w:rsidRPr="00A467C5" w:rsidRDefault="000471F3" w:rsidP="005E4E6C">
            <w:pPr>
              <w:rPr>
                <w:bCs/>
              </w:rPr>
            </w:pPr>
          </w:p>
          <w:p w14:paraId="5343FBB8" w14:textId="77777777" w:rsidR="000471F3" w:rsidRPr="00A467C5" w:rsidRDefault="000471F3" w:rsidP="005E4E6C">
            <w:pPr>
              <w:rPr>
                <w:bCs/>
              </w:rPr>
            </w:pPr>
          </w:p>
          <w:p w14:paraId="4F0EB46D" w14:textId="77777777" w:rsidR="000471F3" w:rsidRPr="00A467C5" w:rsidRDefault="000471F3" w:rsidP="005E4E6C">
            <w:pPr>
              <w:rPr>
                <w:bCs/>
              </w:rPr>
            </w:pPr>
          </w:p>
          <w:p w14:paraId="0406F704" w14:textId="77777777" w:rsidR="000471F3" w:rsidRPr="00A467C5" w:rsidRDefault="000471F3" w:rsidP="005E4E6C">
            <w:pPr>
              <w:rPr>
                <w:bCs/>
              </w:rPr>
            </w:pPr>
          </w:p>
          <w:p w14:paraId="073ED2C4" w14:textId="022C996F" w:rsidR="000471F3" w:rsidRPr="00A467C5" w:rsidRDefault="000471F3" w:rsidP="005E4E6C">
            <w:pPr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A467C5" w:rsidRPr="00A467C5" w14:paraId="74DD6EE2" w14:textId="77777777" w:rsidTr="00CA23EE">
              <w:trPr>
                <w:trHeight w:val="259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101266"/>
                    <w:left w:val="single" w:sz="4" w:space="0" w:color="101266"/>
                    <w:bottom w:val="single" w:sz="4" w:space="0" w:color="101266"/>
                    <w:right w:val="single" w:sz="4" w:space="0" w:color="101266"/>
                  </w:tcBorders>
                  <w:shd w:val="clear" w:color="auto" w:fill="101266"/>
                  <w:tcMar>
                    <w:top w:w="0" w:type="dxa"/>
                  </w:tcMar>
                  <w:vAlign w:val="center"/>
                </w:tcPr>
                <w:p w14:paraId="10284B4C" w14:textId="1B8D02EC" w:rsidR="008E7083" w:rsidRPr="00A467C5" w:rsidRDefault="00AB0C9E" w:rsidP="005E4E6C">
                  <w:pPr>
                    <w:pStyle w:val="Month"/>
                    <w:rPr>
                      <w:b w:val="0"/>
                      <w:bCs/>
                      <w:color w:val="auto"/>
                    </w:rPr>
                  </w:pPr>
                  <w:r w:rsidRPr="00A467C5">
                    <w:rPr>
                      <w:b w:val="0"/>
                      <w:bCs/>
                      <w:color w:val="auto"/>
                    </w:rPr>
                    <w:t>AUGUST 20</w:t>
                  </w:r>
                  <w:r w:rsidR="00D94ED1" w:rsidRPr="00A467C5">
                    <w:rPr>
                      <w:b w:val="0"/>
                      <w:bCs/>
                      <w:color w:val="auto"/>
                    </w:rPr>
                    <w:t>2</w:t>
                  </w:r>
                  <w:r w:rsidR="00100352">
                    <w:rPr>
                      <w:b w:val="0"/>
                      <w:bCs/>
                      <w:color w:val="auto"/>
                    </w:rPr>
                    <w:t>5</w:t>
                  </w:r>
                </w:p>
              </w:tc>
            </w:tr>
            <w:tr w:rsidR="00A467C5" w:rsidRPr="00A467C5" w14:paraId="7765044A" w14:textId="77777777" w:rsidTr="00CA23EE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101266"/>
                    <w:bottom w:val="single" w:sz="4" w:space="0" w:color="9EADD6"/>
                    <w:right w:val="nil"/>
                  </w:tcBorders>
                  <w:vAlign w:val="center"/>
                </w:tcPr>
                <w:p w14:paraId="6DF3D0DB" w14:textId="77777777" w:rsidR="008E7083" w:rsidRPr="00A467C5" w:rsidRDefault="008E7083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3DA04C08" w14:textId="77777777" w:rsidR="008E7083" w:rsidRPr="00A467C5" w:rsidRDefault="008E7083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4991AD17" w14:textId="77777777" w:rsidR="008E7083" w:rsidRPr="00A467C5" w:rsidRDefault="008E7083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74AA318E" w14:textId="77777777" w:rsidR="008E7083" w:rsidRPr="00A467C5" w:rsidRDefault="008E7083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403C0B7F" w14:textId="77777777" w:rsidR="008E7083" w:rsidRPr="00A467C5" w:rsidRDefault="008E7083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5A91EB2A" w14:textId="77777777" w:rsidR="008E7083" w:rsidRPr="00A467C5" w:rsidRDefault="008E7083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101266"/>
                    <w:left w:val="nil"/>
                    <w:bottom w:val="single" w:sz="4" w:space="0" w:color="9EADD6"/>
                  </w:tcBorders>
                  <w:vAlign w:val="center"/>
                </w:tcPr>
                <w:p w14:paraId="2AF796E8" w14:textId="77777777" w:rsidR="008E7083" w:rsidRPr="00A467C5" w:rsidRDefault="008E7083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S</w:t>
                  </w:r>
                </w:p>
              </w:tc>
            </w:tr>
            <w:tr w:rsidR="00A467C5" w:rsidRPr="00A467C5" w14:paraId="61236B31" w14:textId="77777777" w:rsidTr="0010174C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79628C0E" w14:textId="032F9ED8" w:rsidR="00FA4130" w:rsidRPr="00A467C5" w:rsidRDefault="00FA4130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54A3FAFB" w14:textId="5AA77179" w:rsidR="00FA4130" w:rsidRPr="00A467C5" w:rsidRDefault="00FA4130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9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31E05FCD" w14:textId="30423DF6" w:rsidR="00FA4130" w:rsidRPr="00A467C5" w:rsidRDefault="00FA4130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07C8158A" w14:textId="784FDCFB" w:rsidR="00FA4130" w:rsidRPr="00A467C5" w:rsidRDefault="00FA4130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9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21EF0F59" w14:textId="69742E3D" w:rsidR="00FA4130" w:rsidRPr="00A467C5" w:rsidRDefault="00FA4130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6B2C965B" w14:textId="5AA02D00" w:rsidR="00FA4130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left w:val="single" w:sz="6" w:space="0" w:color="9EADD6"/>
                    <w:bottom w:val="single" w:sz="6" w:space="0" w:color="9EADD6"/>
                  </w:tcBorders>
                  <w:shd w:val="clear" w:color="auto" w:fill="auto"/>
                  <w:vAlign w:val="center"/>
                </w:tcPr>
                <w:p w14:paraId="289116C6" w14:textId="54E47E70" w:rsidR="00FA4130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A467C5" w:rsidRPr="00A467C5" w14:paraId="70056DA1" w14:textId="77777777" w:rsidTr="0010174C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26D418A9" w14:textId="36E1E342" w:rsidR="00FA4130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31C2C76A" w14:textId="087B099D" w:rsidR="00FA4130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1868F3F1" w14:textId="0E86265C" w:rsidR="00FA4130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0D633481" w14:textId="2C5079F9" w:rsidR="00FA4130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31E1E512" w14:textId="65AAAAFA" w:rsidR="00FA4130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421DC3D2" w14:textId="1D5E689A" w:rsidR="00FA4130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shd w:val="clear" w:color="auto" w:fill="auto"/>
                  <w:vAlign w:val="center"/>
                </w:tcPr>
                <w:p w14:paraId="0AEE38CB" w14:textId="241A4B0B" w:rsidR="00FA4130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</w:tr>
            <w:tr w:rsidR="00A467C5" w:rsidRPr="00A467C5" w14:paraId="1F9D5168" w14:textId="77777777" w:rsidTr="0010174C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1B4BA7EF" w14:textId="5496B279" w:rsidR="00FA4130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40764BC6" w14:textId="0FE2B8F8" w:rsidR="00FA4130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1545BD81" w14:textId="1DFA8014" w:rsidR="00FA4130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2F83B7C9" w14:textId="03D7C4D3" w:rsidR="00FA4130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6B2E5D27" w14:textId="27F6A28F" w:rsidR="00FA4130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6CB897C7" w14:textId="0C8EB556" w:rsidR="00FA4130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shd w:val="clear" w:color="auto" w:fill="auto"/>
                  <w:vAlign w:val="center"/>
                </w:tcPr>
                <w:p w14:paraId="00A39BD1" w14:textId="4A776997" w:rsidR="00FA4130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16</w:t>
                  </w:r>
                </w:p>
              </w:tc>
            </w:tr>
            <w:tr w:rsidR="00A467C5" w:rsidRPr="00A467C5" w14:paraId="4B09755B" w14:textId="77777777" w:rsidTr="0010174C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7148CA43" w14:textId="0E113724" w:rsidR="00FA4130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10845CA0" w14:textId="03E35F22" w:rsidR="00FA4130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40E20DC3" w14:textId="50AAC91C" w:rsidR="00FA4130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3B36CF0D" w14:textId="66CE2515" w:rsidR="00FA4130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40B1FE10" w14:textId="6D120358" w:rsidR="00FA4130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076C8B93" w14:textId="410ED6A0" w:rsidR="00FA4130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shd w:val="clear" w:color="auto" w:fill="auto"/>
                  <w:vAlign w:val="center"/>
                </w:tcPr>
                <w:p w14:paraId="6A333F1F" w14:textId="6F4102C7" w:rsidR="00FA4130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23</w:t>
                  </w:r>
                </w:p>
              </w:tc>
            </w:tr>
            <w:tr w:rsidR="00A467C5" w:rsidRPr="00A467C5" w14:paraId="400418D1" w14:textId="77777777" w:rsidTr="0010174C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44E80FE1" w14:textId="0548FA20" w:rsidR="00FA4130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15B61331" w14:textId="77666543" w:rsidR="00FA4130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050AFA39" w14:textId="2A595B8A" w:rsidR="00FA4130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112E11C2" w14:textId="50CB9556" w:rsidR="00FA4130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2F6C0A08" w14:textId="45B5F929" w:rsidR="00FA4130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5EC9A47B" w14:textId="06A7DA92" w:rsidR="00FA4130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shd w:val="clear" w:color="auto" w:fill="auto"/>
                  <w:vAlign w:val="center"/>
                </w:tcPr>
                <w:p w14:paraId="78B7D8C6" w14:textId="0587A7E4" w:rsidR="00FA4130" w:rsidRPr="00A467C5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30</w:t>
                  </w:r>
                </w:p>
              </w:tc>
            </w:tr>
            <w:tr w:rsidR="00100352" w:rsidRPr="00A467C5" w14:paraId="0940A160" w14:textId="77777777" w:rsidTr="0010174C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0AF8DC0B" w14:textId="127D591F" w:rsidR="00100352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081E45A0" w14:textId="77777777" w:rsidR="00100352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0C61C460" w14:textId="77777777" w:rsidR="00100352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1DB741A9" w14:textId="77777777" w:rsidR="00100352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1A5EBF5F" w14:textId="77777777" w:rsidR="00100352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3FE06439" w14:textId="77777777" w:rsidR="00100352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shd w:val="clear" w:color="auto" w:fill="auto"/>
                  <w:vAlign w:val="center"/>
                </w:tcPr>
                <w:p w14:paraId="1E71A7D7" w14:textId="77777777" w:rsidR="00100352" w:rsidRDefault="0010035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</w:tr>
          </w:tbl>
          <w:p w14:paraId="6E120DCC" w14:textId="77777777" w:rsidR="008E7083" w:rsidRPr="00A467C5" w:rsidRDefault="008E7083" w:rsidP="005E4E6C">
            <w:pPr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115" w:type="dxa"/>
              <w:right w:w="72" w:type="dxa"/>
            </w:tcMar>
            <w:vAlign w:val="center"/>
          </w:tcPr>
          <w:p w14:paraId="45A83CB3" w14:textId="13B147DB" w:rsidR="00A467C5" w:rsidRPr="00A467C5" w:rsidRDefault="00A467C5" w:rsidP="005E4E6C">
            <w:pPr>
              <w:pStyle w:val="CalendarInformation"/>
              <w:framePr w:hSpace="0" w:wrap="auto" w:vAnchor="margin" w:hAnchor="text" w:xAlign="left" w:yAlign="inline"/>
              <w:rPr>
                <w:bCs/>
                <w:sz w:val="18"/>
                <w:szCs w:val="18"/>
              </w:rPr>
            </w:pPr>
          </w:p>
        </w:tc>
      </w:tr>
      <w:tr w:rsidR="00A467C5" w:rsidRPr="00A467C5" w14:paraId="4B0B52F6" w14:textId="77777777" w:rsidTr="000471F3">
        <w:trPr>
          <w:trHeight w:hRule="exact" w:val="144"/>
        </w:trPr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9EADD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1603" w14:textId="77777777" w:rsidR="00B4785B" w:rsidRPr="00A467C5" w:rsidRDefault="00B4785B" w:rsidP="005E4E6C">
            <w:pPr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C1C9F" w14:textId="77777777" w:rsidR="00B4785B" w:rsidRPr="00A467C5" w:rsidRDefault="00B4785B" w:rsidP="005E4E6C">
            <w:pPr>
              <w:pStyle w:val="Month"/>
              <w:rPr>
                <w:b w:val="0"/>
                <w:bCs/>
                <w:color w:val="aut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2EE0F" w14:textId="77777777" w:rsidR="00B4785B" w:rsidRPr="00A467C5" w:rsidRDefault="00B4785B" w:rsidP="005E4E6C">
            <w:pPr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37750" w14:textId="77777777" w:rsidR="00B4785B" w:rsidRPr="00A467C5" w:rsidRDefault="00B4785B" w:rsidP="005E4E6C">
            <w:pPr>
              <w:pStyle w:val="Month"/>
              <w:rPr>
                <w:b w:val="0"/>
                <w:bCs/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9EADD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504F0" w14:textId="77777777" w:rsidR="00B4785B" w:rsidRPr="00A467C5" w:rsidRDefault="00B4785B" w:rsidP="005E4E6C">
            <w:pPr>
              <w:rPr>
                <w:bCs/>
              </w:rPr>
            </w:pPr>
          </w:p>
        </w:tc>
      </w:tr>
      <w:tr w:rsidR="00A467C5" w:rsidRPr="00A467C5" w14:paraId="5985AE50" w14:textId="77777777" w:rsidTr="003C075F">
        <w:trPr>
          <w:trHeight w:val="1478"/>
        </w:trPr>
        <w:tc>
          <w:tcPr>
            <w:tcW w:w="2520" w:type="dxa"/>
            <w:tcBorders>
              <w:right w:val="nil"/>
            </w:tcBorders>
            <w:shd w:val="clear" w:color="auto" w:fill="FFFFFF" w:themeFill="background1"/>
            <w:tcMar>
              <w:bottom w:w="115" w:type="dxa"/>
            </w:tcMar>
            <w:vAlign w:val="center"/>
          </w:tcPr>
          <w:p w14:paraId="0120A67E" w14:textId="04B7630A" w:rsidR="00A916D2" w:rsidRPr="00D263AC" w:rsidRDefault="00A916D2" w:rsidP="005E4E6C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="Century Gothic" w:hAnsi="Century Gothic"/>
                <w:color w:val="FF0000"/>
              </w:rPr>
            </w:pPr>
            <w:r w:rsidRPr="00D263AC">
              <w:rPr>
                <w:rStyle w:val="CalendarInformationBoldChar"/>
                <w:rFonts w:ascii="Century Gothic" w:hAnsi="Century Gothic"/>
                <w:color w:val="FF0000"/>
              </w:rPr>
              <w:t xml:space="preserve">Closed Sept. </w:t>
            </w:r>
            <w:r w:rsidR="00CC62BE">
              <w:rPr>
                <w:rStyle w:val="CalendarInformationBoldChar"/>
                <w:rFonts w:ascii="Century Gothic" w:hAnsi="Century Gothic"/>
                <w:color w:val="FF0000"/>
              </w:rPr>
              <w:t>1</w:t>
            </w:r>
          </w:p>
          <w:p w14:paraId="5605DA08" w14:textId="57FA5C61" w:rsidR="00EC26FC" w:rsidRPr="00A467C5" w:rsidRDefault="00A916D2" w:rsidP="005E4E6C">
            <w:pPr>
              <w:pStyle w:val="CalendarInformation"/>
              <w:framePr w:hSpace="0" w:wrap="auto" w:vAnchor="margin" w:hAnchor="text" w:xAlign="left" w:yAlign="inline"/>
              <w:rPr>
                <w:rFonts w:ascii="Trebuchet MS" w:hAnsi="Trebuchet MS"/>
                <w:bCs/>
              </w:rPr>
            </w:pPr>
            <w:r w:rsidRPr="00323B43">
              <w:rPr>
                <w:rStyle w:val="CalendarInformationBoldChar"/>
                <w:rFonts w:ascii="Century Gothic" w:hAnsi="Century Gothic"/>
              </w:rPr>
              <w:t xml:space="preserve">Vacation break: </w:t>
            </w:r>
            <w:r w:rsidR="00D263AC">
              <w:rPr>
                <w:rStyle w:val="CalendarInformationBoldChar"/>
                <w:rFonts w:ascii="Century Gothic" w:hAnsi="Century Gothic"/>
              </w:rPr>
              <w:t xml:space="preserve">Sept </w:t>
            </w:r>
            <w:r w:rsidR="00CC62BE">
              <w:rPr>
                <w:rStyle w:val="CalendarInformationBoldChar"/>
                <w:rFonts w:ascii="Century Gothic" w:hAnsi="Century Gothic"/>
              </w:rPr>
              <w:t>2</w:t>
            </w:r>
            <w:r w:rsidR="00866400">
              <w:rPr>
                <w:rStyle w:val="CalendarInformationBoldChar"/>
                <w:rFonts w:ascii="Century Gothic" w:hAnsi="Century Gothic"/>
              </w:rPr>
              <w:t>-1</w:t>
            </w:r>
            <w:r w:rsidR="00CC62BE">
              <w:rPr>
                <w:rStyle w:val="CalendarInformationBoldChar"/>
                <w:rFonts w:ascii="Century Gothic" w:hAnsi="Century Gothic"/>
              </w:rPr>
              <w:t>2</w:t>
            </w:r>
          </w:p>
        </w:tc>
        <w:tc>
          <w:tcPr>
            <w:tcW w:w="2520" w:type="dxa"/>
            <w:tcBorders>
              <w:left w:val="nil"/>
            </w:tcBorders>
            <w:tcMar>
              <w:bottom w:w="115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A467C5" w:rsidRPr="00A467C5" w14:paraId="0A89F50D" w14:textId="77777777" w:rsidTr="00877268">
              <w:trPr>
                <w:trHeight w:val="259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101266"/>
                    <w:left w:val="single" w:sz="4" w:space="0" w:color="101266"/>
                    <w:bottom w:val="single" w:sz="4" w:space="0" w:color="101266"/>
                    <w:right w:val="single" w:sz="4" w:space="0" w:color="101266"/>
                  </w:tcBorders>
                  <w:shd w:val="clear" w:color="auto" w:fill="101266"/>
                  <w:tcMar>
                    <w:top w:w="0" w:type="dxa"/>
                  </w:tcMar>
                  <w:vAlign w:val="center"/>
                </w:tcPr>
                <w:p w14:paraId="398A5274" w14:textId="5C16D6C7" w:rsidR="008E7083" w:rsidRPr="00A467C5" w:rsidRDefault="00AB0C9E" w:rsidP="005E4E6C">
                  <w:pPr>
                    <w:pStyle w:val="Month"/>
                    <w:rPr>
                      <w:b w:val="0"/>
                      <w:bCs/>
                      <w:color w:val="auto"/>
                    </w:rPr>
                  </w:pPr>
                  <w:r w:rsidRPr="00A467C5">
                    <w:rPr>
                      <w:b w:val="0"/>
                      <w:bCs/>
                      <w:color w:val="auto"/>
                    </w:rPr>
                    <w:t>SEPTEMBER 20</w:t>
                  </w:r>
                  <w:r w:rsidR="00D94ED1" w:rsidRPr="00A467C5">
                    <w:rPr>
                      <w:b w:val="0"/>
                      <w:bCs/>
                      <w:color w:val="auto"/>
                    </w:rPr>
                    <w:t>2</w:t>
                  </w:r>
                  <w:r w:rsidR="00CF27EA">
                    <w:rPr>
                      <w:b w:val="0"/>
                      <w:bCs/>
                      <w:color w:val="auto"/>
                    </w:rPr>
                    <w:t>5</w:t>
                  </w:r>
                </w:p>
              </w:tc>
            </w:tr>
            <w:tr w:rsidR="00A467C5" w:rsidRPr="00A467C5" w14:paraId="7B2470F8" w14:textId="77777777" w:rsidTr="004A65E0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101266"/>
                    <w:bottom w:val="single" w:sz="4" w:space="0" w:color="9EADD6"/>
                    <w:right w:val="nil"/>
                  </w:tcBorders>
                  <w:vAlign w:val="center"/>
                </w:tcPr>
                <w:p w14:paraId="698A9D15" w14:textId="77777777" w:rsidR="008E7083" w:rsidRPr="00A467C5" w:rsidRDefault="008E7083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05B912A9" w14:textId="77777777" w:rsidR="008E7083" w:rsidRPr="00A467C5" w:rsidRDefault="008E7083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280DA3AE" w14:textId="77777777" w:rsidR="008E7083" w:rsidRPr="00A467C5" w:rsidRDefault="008E7083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2E4D0C39" w14:textId="77777777" w:rsidR="008E7083" w:rsidRPr="00A467C5" w:rsidRDefault="008E7083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5CDAC185" w14:textId="77777777" w:rsidR="008E7083" w:rsidRPr="00A467C5" w:rsidRDefault="008E7083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4F3EEAD9" w14:textId="77777777" w:rsidR="008E7083" w:rsidRPr="00A467C5" w:rsidRDefault="008E7083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101266"/>
                    <w:left w:val="nil"/>
                    <w:bottom w:val="single" w:sz="4" w:space="0" w:color="9EADD6"/>
                  </w:tcBorders>
                  <w:vAlign w:val="center"/>
                </w:tcPr>
                <w:p w14:paraId="3BC47760" w14:textId="77777777" w:rsidR="008E7083" w:rsidRPr="00A467C5" w:rsidRDefault="008E7083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S</w:t>
                  </w:r>
                </w:p>
              </w:tc>
            </w:tr>
            <w:tr w:rsidR="00A467C5" w:rsidRPr="00A467C5" w14:paraId="5BF2ACB5" w14:textId="77777777" w:rsidTr="00AF05EB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bottom w:val="single" w:sz="6" w:space="0" w:color="9EADD6"/>
                    <w:right w:val="single" w:sz="6" w:space="0" w:color="9EADD6"/>
                  </w:tcBorders>
                  <w:shd w:val="clear" w:color="auto" w:fill="FFFFFF" w:themeFill="background1"/>
                  <w:vAlign w:val="center"/>
                </w:tcPr>
                <w:p w14:paraId="400EC4CB" w14:textId="733A8447" w:rsidR="00CA23EE" w:rsidRPr="00A467C5" w:rsidRDefault="00CA23EE" w:rsidP="005E4E6C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bCs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FF0000"/>
                  <w:vAlign w:val="center"/>
                </w:tcPr>
                <w:p w14:paraId="11A06C67" w14:textId="1E69577D" w:rsidR="00CA23EE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F0"/>
                  <w:vAlign w:val="center"/>
                </w:tcPr>
                <w:p w14:paraId="526B57ED" w14:textId="3084A821" w:rsidR="00CA23EE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F0"/>
                  <w:vAlign w:val="center"/>
                </w:tcPr>
                <w:p w14:paraId="7B18F4E3" w14:textId="7057D2D6" w:rsidR="00CA23EE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F0"/>
                  <w:vAlign w:val="center"/>
                </w:tcPr>
                <w:p w14:paraId="0777A7D9" w14:textId="64E31B59" w:rsidR="00CA23EE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F0"/>
                  <w:vAlign w:val="center"/>
                </w:tcPr>
                <w:p w14:paraId="146EDB38" w14:textId="5F79EFB0" w:rsidR="00CA23EE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left w:val="single" w:sz="6" w:space="0" w:color="9EADD6"/>
                    <w:bottom w:val="single" w:sz="6" w:space="0" w:color="9EADD6"/>
                  </w:tcBorders>
                  <w:shd w:val="clear" w:color="auto" w:fill="FFFFFF" w:themeFill="background1"/>
                  <w:vAlign w:val="center"/>
                </w:tcPr>
                <w:p w14:paraId="7BDCAD56" w14:textId="17A884A0" w:rsidR="00CA23EE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</w:tr>
            <w:tr w:rsidR="00A467C5" w:rsidRPr="00A467C5" w14:paraId="3130A393" w14:textId="77777777" w:rsidTr="00AF05EB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FFFFFF" w:themeFill="background1"/>
                  <w:vAlign w:val="center"/>
                </w:tcPr>
                <w:p w14:paraId="07D88E53" w14:textId="6113AC30" w:rsidR="00C2412B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F0"/>
                  <w:vAlign w:val="center"/>
                </w:tcPr>
                <w:p w14:paraId="19D8AF37" w14:textId="7D13849A" w:rsidR="00CA23EE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F0"/>
                  <w:vAlign w:val="center"/>
                </w:tcPr>
                <w:p w14:paraId="28C69923" w14:textId="679F5192" w:rsidR="00CA23EE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F0"/>
                  <w:vAlign w:val="center"/>
                </w:tcPr>
                <w:p w14:paraId="65EDAA7B" w14:textId="2180A355" w:rsidR="00CA23EE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F0"/>
                  <w:vAlign w:val="center"/>
                </w:tcPr>
                <w:p w14:paraId="69B2178F" w14:textId="733DFE30" w:rsidR="00CA23EE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F0"/>
                  <w:vAlign w:val="center"/>
                </w:tcPr>
                <w:p w14:paraId="703EB1D9" w14:textId="2BC10EC3" w:rsidR="00CA23EE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shd w:val="clear" w:color="auto" w:fill="FFFFFF" w:themeFill="background1"/>
                  <w:vAlign w:val="center"/>
                </w:tcPr>
                <w:p w14:paraId="3039B710" w14:textId="476D2DB4" w:rsidR="00CA23EE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>13</w:t>
                  </w:r>
                </w:p>
              </w:tc>
            </w:tr>
            <w:tr w:rsidR="00A467C5" w:rsidRPr="00A467C5" w14:paraId="487795B8" w14:textId="77777777" w:rsidTr="00AF05EB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3200122C" w14:textId="6C976C40" w:rsidR="00CA23EE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47C5FEAC" w14:textId="4C2B5802" w:rsidR="00CA23EE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11C7DA6A" w14:textId="4D809E67" w:rsidR="00CA23EE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3B12C463" w14:textId="29CE6C19" w:rsidR="00CA23EE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5A04E66D" w14:textId="2C953512" w:rsidR="00CA23EE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0908C2FC" w14:textId="4F131894" w:rsidR="00CA23EE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vAlign w:val="center"/>
                </w:tcPr>
                <w:p w14:paraId="302CF9CA" w14:textId="58C6B4AC" w:rsidR="00CA23EE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>20</w:t>
                  </w:r>
                </w:p>
              </w:tc>
            </w:tr>
            <w:tr w:rsidR="00A467C5" w:rsidRPr="00A467C5" w14:paraId="3C62083B" w14:textId="77777777" w:rsidTr="0010174C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2EB79DCB" w14:textId="69CABC79" w:rsidR="00CA23EE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552D4871" w14:textId="43FE6C1C" w:rsidR="00CA23EE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4540ECC5" w14:textId="128AA580" w:rsidR="00CA23EE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66C8139C" w14:textId="67955C71" w:rsidR="00CA23EE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24A543E8" w14:textId="285E0742" w:rsidR="00CA23EE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732AD4E6" w14:textId="157475B8" w:rsidR="00CA23EE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vAlign w:val="center"/>
                </w:tcPr>
                <w:p w14:paraId="4D366F8B" w14:textId="7A3637F6" w:rsidR="00CA23EE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>27</w:t>
                  </w:r>
                </w:p>
              </w:tc>
            </w:tr>
            <w:tr w:rsidR="00A467C5" w:rsidRPr="00A467C5" w14:paraId="3B16CF4C" w14:textId="77777777" w:rsidTr="009913C8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17E28605" w14:textId="56FC84D9" w:rsidR="00CA23EE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683C2556" w14:textId="793DE63D" w:rsidR="00CA23EE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4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667144EF" w14:textId="36C64F7C" w:rsidR="00CA23EE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4" w:space="0" w:color="9EADD6"/>
                    <w:right w:val="single" w:sz="6" w:space="0" w:color="9EADD6"/>
                  </w:tcBorders>
                  <w:shd w:val="clear" w:color="auto" w:fill="FFFFFF" w:themeFill="background1"/>
                  <w:vAlign w:val="center"/>
                </w:tcPr>
                <w:p w14:paraId="226E65DC" w14:textId="6D65E2B6" w:rsidR="00CA23EE" w:rsidRPr="00A467C5" w:rsidRDefault="00CA23EE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4" w:space="0" w:color="9EADD6"/>
                    <w:right w:val="single" w:sz="6" w:space="0" w:color="9EADD6"/>
                  </w:tcBorders>
                  <w:vAlign w:val="center"/>
                </w:tcPr>
                <w:p w14:paraId="00466505" w14:textId="78B73F93" w:rsidR="00CA23EE" w:rsidRPr="00A467C5" w:rsidRDefault="00CA23EE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4" w:space="0" w:color="9EADD6"/>
                    <w:right w:val="single" w:sz="6" w:space="0" w:color="9EADD6"/>
                  </w:tcBorders>
                  <w:vAlign w:val="center"/>
                </w:tcPr>
                <w:p w14:paraId="279E17DB" w14:textId="290ED421" w:rsidR="00CA23EE" w:rsidRPr="00A467C5" w:rsidRDefault="00CA23EE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4" w:space="0" w:color="9EADD6"/>
                  </w:tcBorders>
                  <w:vAlign w:val="center"/>
                </w:tcPr>
                <w:p w14:paraId="7705F862" w14:textId="38ECB4DB" w:rsidR="00CA23EE" w:rsidRPr="00A467C5" w:rsidRDefault="00CA23EE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</w:tr>
          </w:tbl>
          <w:p w14:paraId="751B6EA6" w14:textId="5FABDDF3" w:rsidR="008E7083" w:rsidRPr="00A467C5" w:rsidRDefault="00396467" w:rsidP="005E4E6C">
            <w:pPr>
              <w:rPr>
                <w:bCs/>
                <w:sz w:val="14"/>
                <w:szCs w:val="14"/>
              </w:rPr>
            </w:pPr>
            <w:r w:rsidRPr="00A467C5">
              <w:rPr>
                <w:bCs/>
                <w:sz w:val="16"/>
                <w:szCs w:val="16"/>
              </w:rPr>
              <w:t xml:space="preserve">  </w:t>
            </w:r>
            <w:r w:rsidR="00C2412B" w:rsidRPr="00A467C5">
              <w:rPr>
                <w:bCs/>
                <w:sz w:val="14"/>
                <w:szCs w:val="14"/>
              </w:rPr>
              <w:t xml:space="preserve"> </w:t>
            </w:r>
            <w:r w:rsidR="009913C8" w:rsidRPr="00A467C5">
              <w:rPr>
                <w:bCs/>
                <w:sz w:val="14"/>
                <w:szCs w:val="14"/>
              </w:rPr>
              <w:t xml:space="preserve">    </w:t>
            </w:r>
          </w:p>
        </w:tc>
        <w:tc>
          <w:tcPr>
            <w:tcW w:w="144" w:type="dxa"/>
            <w:tcBorders>
              <w:top w:val="nil"/>
              <w:bottom w:val="nil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870C08E" w14:textId="77777777" w:rsidR="008E7083" w:rsidRPr="00A467C5" w:rsidRDefault="008E7083" w:rsidP="005E4E6C">
            <w:pPr>
              <w:rPr>
                <w:bCs/>
              </w:rPr>
            </w:pPr>
          </w:p>
        </w:tc>
        <w:tc>
          <w:tcPr>
            <w:tcW w:w="2520" w:type="dxa"/>
            <w:tcBorders>
              <w:right w:val="nil"/>
            </w:tcBorders>
            <w:tcMar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A467C5" w:rsidRPr="00A467C5" w14:paraId="533780B8" w14:textId="77777777" w:rsidTr="009E0928">
              <w:trPr>
                <w:trHeight w:val="259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101266"/>
                    <w:left w:val="single" w:sz="4" w:space="0" w:color="101266"/>
                    <w:bottom w:val="single" w:sz="4" w:space="0" w:color="101266"/>
                    <w:right w:val="single" w:sz="4" w:space="0" w:color="101266"/>
                  </w:tcBorders>
                  <w:shd w:val="clear" w:color="auto" w:fill="101266"/>
                  <w:tcMar>
                    <w:top w:w="0" w:type="dxa"/>
                  </w:tcMar>
                  <w:vAlign w:val="center"/>
                </w:tcPr>
                <w:p w14:paraId="5897D0F1" w14:textId="7B25B0EF" w:rsidR="008E7083" w:rsidRPr="00A467C5" w:rsidRDefault="009913C8" w:rsidP="005E4E6C">
                  <w:pPr>
                    <w:pStyle w:val="Month"/>
                    <w:rPr>
                      <w:b w:val="0"/>
                      <w:bCs/>
                      <w:color w:val="auto"/>
                    </w:rPr>
                  </w:pPr>
                  <w:r w:rsidRPr="00A467C5">
                    <w:rPr>
                      <w:b w:val="0"/>
                      <w:bCs/>
                      <w:color w:val="auto"/>
                    </w:rPr>
                    <w:t>OCTOBER 20</w:t>
                  </w:r>
                  <w:r w:rsidR="00D94ED1" w:rsidRPr="00A467C5">
                    <w:rPr>
                      <w:b w:val="0"/>
                      <w:bCs/>
                      <w:color w:val="auto"/>
                    </w:rPr>
                    <w:t>2</w:t>
                  </w:r>
                  <w:r w:rsidR="00CF27EA">
                    <w:rPr>
                      <w:b w:val="0"/>
                      <w:bCs/>
                      <w:color w:val="auto"/>
                    </w:rPr>
                    <w:t>5</w:t>
                  </w:r>
                </w:p>
              </w:tc>
            </w:tr>
            <w:tr w:rsidR="00A467C5" w:rsidRPr="00A467C5" w14:paraId="5A49C674" w14:textId="77777777" w:rsidTr="009E0928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101266"/>
                    <w:bottom w:val="single" w:sz="4" w:space="0" w:color="9EADD6"/>
                    <w:right w:val="nil"/>
                  </w:tcBorders>
                  <w:vAlign w:val="center"/>
                </w:tcPr>
                <w:p w14:paraId="13520483" w14:textId="77777777" w:rsidR="008E7083" w:rsidRPr="00A467C5" w:rsidRDefault="008E7083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4C83DE1F" w14:textId="77777777" w:rsidR="008E7083" w:rsidRPr="00A467C5" w:rsidRDefault="008E7083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79ED1E81" w14:textId="77777777" w:rsidR="008E7083" w:rsidRPr="00A467C5" w:rsidRDefault="008E7083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18B83380" w14:textId="77777777" w:rsidR="008E7083" w:rsidRPr="00A467C5" w:rsidRDefault="008E7083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6D9C7A0F" w14:textId="77777777" w:rsidR="008E7083" w:rsidRPr="00A467C5" w:rsidRDefault="008E7083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27037302" w14:textId="77777777" w:rsidR="008E7083" w:rsidRPr="00A467C5" w:rsidRDefault="008E7083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101266"/>
                    <w:left w:val="nil"/>
                    <w:bottom w:val="single" w:sz="4" w:space="0" w:color="9EADD6"/>
                  </w:tcBorders>
                  <w:vAlign w:val="center"/>
                </w:tcPr>
                <w:p w14:paraId="4A5FDA62" w14:textId="77777777" w:rsidR="008E7083" w:rsidRPr="00A467C5" w:rsidRDefault="008E7083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S</w:t>
                  </w:r>
                </w:p>
              </w:tc>
            </w:tr>
            <w:tr w:rsidR="00A467C5" w:rsidRPr="00A467C5" w14:paraId="4331F2D9" w14:textId="77777777" w:rsidTr="009E0928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5B4F3CB6" w14:textId="2B6765FB" w:rsidR="008E7083" w:rsidRPr="00A467C5" w:rsidRDefault="008E7083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09D8F387" w14:textId="38C0160A" w:rsidR="008E7083" w:rsidRPr="00A467C5" w:rsidRDefault="008E7083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9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63033A9D" w14:textId="7001C751" w:rsidR="008E7083" w:rsidRPr="00A467C5" w:rsidRDefault="008E7083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0DEC7833" w14:textId="690DE521" w:rsidR="008E7083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43CBE3DD" w14:textId="31261B81" w:rsidR="008E7083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7FF17CFB" w14:textId="174DB92F" w:rsidR="008E7083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left w:val="single" w:sz="6" w:space="0" w:color="9EADD6"/>
                    <w:bottom w:val="single" w:sz="6" w:space="0" w:color="9EADD6"/>
                  </w:tcBorders>
                  <w:shd w:val="clear" w:color="auto" w:fill="auto"/>
                  <w:vAlign w:val="center"/>
                </w:tcPr>
                <w:p w14:paraId="6E54B85E" w14:textId="1311E5ED" w:rsidR="008E7083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</w:tr>
            <w:tr w:rsidR="00A467C5" w:rsidRPr="00A467C5" w14:paraId="2679A9A3" w14:textId="77777777" w:rsidTr="009E0928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6E3E3CAE" w14:textId="2DCF0280" w:rsidR="008E7083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64AAD4D9" w14:textId="7C29AC3D" w:rsidR="008E7083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08B46991" w14:textId="4E26B912" w:rsidR="008E7083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0C42A643" w14:textId="36EA6A68" w:rsidR="008E7083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73F10FDC" w14:textId="6D84FD7F" w:rsidR="008E7083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01FA5B9E" w14:textId="487864A1" w:rsidR="008E7083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shd w:val="clear" w:color="auto" w:fill="auto"/>
                  <w:vAlign w:val="center"/>
                </w:tcPr>
                <w:p w14:paraId="7C997710" w14:textId="29B0210F" w:rsidR="008E7083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</w:p>
              </w:tc>
            </w:tr>
            <w:tr w:rsidR="00A467C5" w:rsidRPr="00A467C5" w14:paraId="65A618E5" w14:textId="77777777" w:rsidTr="009E0928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246D9055" w14:textId="4DFD8B01" w:rsidR="008E7083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1A46D69C" w14:textId="3D0BE7E7" w:rsidR="008E7083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2AA3EE53" w14:textId="7B241C4A" w:rsidR="008E7083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6DFA9CD9" w14:textId="22D066AD" w:rsidR="008E7083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42602199" w14:textId="7DAB2504" w:rsidR="008E7083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7CF5D2A7" w14:textId="714C2BA9" w:rsidR="008E7083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shd w:val="clear" w:color="auto" w:fill="auto"/>
                  <w:vAlign w:val="center"/>
                </w:tcPr>
                <w:p w14:paraId="7D9F5C55" w14:textId="23EA8134" w:rsidR="008E7083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18</w:t>
                  </w:r>
                </w:p>
              </w:tc>
            </w:tr>
            <w:tr w:rsidR="00A467C5" w:rsidRPr="00A467C5" w14:paraId="1E2F1B3A" w14:textId="77777777" w:rsidTr="009E0928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3015F850" w14:textId="3A3BF589" w:rsidR="008E7083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55E3D6D9" w14:textId="6C156C65" w:rsidR="008E7083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20B62F1B" w14:textId="5F6DD5B8" w:rsidR="008E7083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0839E459" w14:textId="06E6B034" w:rsidR="008E7083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2FF9CD06" w14:textId="2C8F010F" w:rsidR="008E7083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1D3B3CD8" w14:textId="2CB429CC" w:rsidR="008E7083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shd w:val="clear" w:color="auto" w:fill="auto"/>
                  <w:vAlign w:val="center"/>
                </w:tcPr>
                <w:p w14:paraId="0499DFE6" w14:textId="34DB4F88" w:rsidR="008E7083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25</w:t>
                  </w:r>
                </w:p>
              </w:tc>
            </w:tr>
            <w:tr w:rsidR="00A467C5" w:rsidRPr="00A467C5" w14:paraId="4E402833" w14:textId="77777777" w:rsidTr="00063A7A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10343B0B" w14:textId="5C725AAB" w:rsidR="008E7083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F0"/>
                  <w:vAlign w:val="center"/>
                </w:tcPr>
                <w:p w14:paraId="3EC9C699" w14:textId="4B6CBA9F" w:rsidR="008E7083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F0"/>
                  <w:vAlign w:val="center"/>
                </w:tcPr>
                <w:p w14:paraId="5DD4BEDC" w14:textId="3AF583B7" w:rsidR="008E7083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F0"/>
                  <w:vAlign w:val="center"/>
                </w:tcPr>
                <w:p w14:paraId="45AAF19C" w14:textId="565F9FF5" w:rsidR="008E7083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F0"/>
                  <w:vAlign w:val="center"/>
                </w:tcPr>
                <w:p w14:paraId="4A03D8E5" w14:textId="405DD5E7" w:rsidR="008E7083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F0"/>
                  <w:vAlign w:val="center"/>
                </w:tcPr>
                <w:p w14:paraId="10A4A043" w14:textId="403EF053" w:rsidR="008E7083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shd w:val="clear" w:color="auto" w:fill="auto"/>
                  <w:vAlign w:val="center"/>
                </w:tcPr>
                <w:p w14:paraId="16A4E05E" w14:textId="7001D9DD" w:rsidR="008E7083" w:rsidRPr="00A467C5" w:rsidRDefault="008E7083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</w:tr>
          </w:tbl>
          <w:p w14:paraId="0E531342" w14:textId="77777777" w:rsidR="008E7083" w:rsidRPr="00A467C5" w:rsidRDefault="00FD281E" w:rsidP="005E4E6C">
            <w:pPr>
              <w:rPr>
                <w:bCs/>
                <w:sz w:val="14"/>
                <w:szCs w:val="14"/>
                <w:shd w:val="clear" w:color="auto" w:fill="6ADAFA" w:themeFill="text2" w:themeFillTint="66"/>
              </w:rPr>
            </w:pPr>
            <w:r w:rsidRPr="00A467C5">
              <w:rPr>
                <w:bCs/>
                <w:shd w:val="clear" w:color="auto" w:fill="FFFFFF" w:themeFill="background1"/>
              </w:rPr>
              <w:t xml:space="preserve"> </w:t>
            </w:r>
            <w:r w:rsidR="0046082A" w:rsidRPr="00A467C5">
              <w:rPr>
                <w:bCs/>
                <w:shd w:val="clear" w:color="auto" w:fill="FFFFFF" w:themeFill="background1"/>
              </w:rPr>
              <w:t xml:space="preserve"> </w:t>
            </w:r>
            <w:r w:rsidRPr="00A467C5">
              <w:rPr>
                <w:bCs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2520" w:type="dxa"/>
            <w:tcBorders>
              <w:left w:val="nil"/>
            </w:tcBorders>
            <w:tcMar>
              <w:left w:w="72" w:type="dxa"/>
              <w:bottom w:w="115" w:type="dxa"/>
              <w:right w:w="72" w:type="dxa"/>
            </w:tcMar>
            <w:vAlign w:val="center"/>
          </w:tcPr>
          <w:p w14:paraId="0E2917E0" w14:textId="79EF71D1" w:rsidR="00BF40C4" w:rsidRPr="00A467C5" w:rsidRDefault="00A916D2" w:rsidP="005E4E6C">
            <w:pPr>
              <w:pStyle w:val="CalendarInformation"/>
              <w:framePr w:hSpace="0" w:wrap="auto" w:vAnchor="margin" w:hAnchor="text" w:xAlign="left" w:yAlign="inline"/>
              <w:rPr>
                <w:bCs/>
              </w:rPr>
            </w:pPr>
            <w:r>
              <w:rPr>
                <w:b/>
              </w:rPr>
              <w:t xml:space="preserve">Vacation break: Oct </w:t>
            </w:r>
            <w:r w:rsidR="00CC62BE">
              <w:rPr>
                <w:b/>
              </w:rPr>
              <w:t>2</w:t>
            </w:r>
            <w:r w:rsidR="000C4DB1">
              <w:rPr>
                <w:b/>
              </w:rPr>
              <w:t>7</w:t>
            </w:r>
            <w:r w:rsidR="00CC62BE">
              <w:rPr>
                <w:b/>
              </w:rPr>
              <w:t>-31</w:t>
            </w:r>
          </w:p>
        </w:tc>
      </w:tr>
      <w:tr w:rsidR="00A467C5" w:rsidRPr="00A467C5" w14:paraId="7F898C82" w14:textId="77777777">
        <w:trPr>
          <w:trHeight w:hRule="exact" w:val="144"/>
        </w:trPr>
        <w:tc>
          <w:tcPr>
            <w:tcW w:w="2520" w:type="dxa"/>
            <w:tcBorders>
              <w:left w:val="nil"/>
              <w:bottom w:val="single" w:sz="4" w:space="0" w:color="9EADD6"/>
              <w:right w:val="nil"/>
            </w:tcBorders>
            <w:vAlign w:val="center"/>
          </w:tcPr>
          <w:p w14:paraId="787D06E7" w14:textId="77777777" w:rsidR="00E967CF" w:rsidRPr="00A467C5" w:rsidRDefault="00E967CF" w:rsidP="005E4E6C">
            <w:pPr>
              <w:rPr>
                <w:bCs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tcMar>
              <w:top w:w="86" w:type="dxa"/>
              <w:left w:w="115" w:type="dxa"/>
              <w:right w:w="115" w:type="dxa"/>
            </w:tcMar>
            <w:vAlign w:val="center"/>
          </w:tcPr>
          <w:p w14:paraId="6F7ED5EF" w14:textId="77777777" w:rsidR="00E967CF" w:rsidRPr="00A467C5" w:rsidRDefault="00E967CF" w:rsidP="005E4E6C">
            <w:pPr>
              <w:pStyle w:val="Month"/>
              <w:rPr>
                <w:b w:val="0"/>
                <w:bCs/>
                <w:color w:val="aut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22224" w14:textId="77777777" w:rsidR="00E967CF" w:rsidRPr="00A467C5" w:rsidRDefault="00E967CF" w:rsidP="005E4E6C">
            <w:pPr>
              <w:rPr>
                <w:bCs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tcMar>
              <w:top w:w="86" w:type="dxa"/>
              <w:left w:w="115" w:type="dxa"/>
              <w:right w:w="115" w:type="dxa"/>
            </w:tcMar>
            <w:vAlign w:val="center"/>
          </w:tcPr>
          <w:p w14:paraId="5144A3B5" w14:textId="77777777" w:rsidR="00E967CF" w:rsidRPr="00A467C5" w:rsidRDefault="00E967CF" w:rsidP="005E4E6C">
            <w:pPr>
              <w:pStyle w:val="Month"/>
              <w:rPr>
                <w:b w:val="0"/>
                <w:bCs/>
                <w:color w:val="auto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9EADD6"/>
              <w:right w:val="nil"/>
            </w:tcBorders>
            <w:vAlign w:val="center"/>
          </w:tcPr>
          <w:p w14:paraId="51492E7F" w14:textId="77777777" w:rsidR="00E967CF" w:rsidRPr="00A467C5" w:rsidRDefault="00E967CF" w:rsidP="005E4E6C">
            <w:pPr>
              <w:rPr>
                <w:bCs/>
              </w:rPr>
            </w:pPr>
          </w:p>
        </w:tc>
      </w:tr>
      <w:tr w:rsidR="00A467C5" w:rsidRPr="00A467C5" w14:paraId="43B93C2C" w14:textId="77777777">
        <w:trPr>
          <w:trHeight w:val="1163"/>
        </w:trPr>
        <w:tc>
          <w:tcPr>
            <w:tcW w:w="2520" w:type="dxa"/>
            <w:tcBorders>
              <w:right w:val="nil"/>
            </w:tcBorders>
            <w:tcMar>
              <w:bottom w:w="115" w:type="dxa"/>
            </w:tcMar>
            <w:vAlign w:val="center"/>
          </w:tcPr>
          <w:p w14:paraId="08961BBA" w14:textId="77777777" w:rsidR="00E86C9B" w:rsidRDefault="00A916D2" w:rsidP="005E4E6C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B050"/>
              </w:rPr>
            </w:pPr>
            <w:r w:rsidRPr="00323B43">
              <w:rPr>
                <w:b/>
                <w:color w:val="00B050"/>
              </w:rPr>
              <w:t xml:space="preserve">November:  Yearbook Sale </w:t>
            </w:r>
          </w:p>
          <w:p w14:paraId="60983DB6" w14:textId="0B13905E" w:rsidR="00A916D2" w:rsidRPr="00323B43" w:rsidRDefault="00A916D2" w:rsidP="005E4E6C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B050"/>
              </w:rPr>
            </w:pPr>
            <w:r w:rsidRPr="00323B43">
              <w:rPr>
                <w:b/>
                <w:color w:val="00B050"/>
              </w:rPr>
              <w:t xml:space="preserve">                        </w:t>
            </w:r>
          </w:p>
          <w:p w14:paraId="40598168" w14:textId="77777777" w:rsidR="00E86C9B" w:rsidRDefault="00E86C9B" w:rsidP="005E4E6C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0000"/>
              </w:rPr>
            </w:pPr>
          </w:p>
          <w:p w14:paraId="268DB47F" w14:textId="420FF682" w:rsidR="00866400" w:rsidRDefault="00866400" w:rsidP="005E4E6C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Closed Nov 11</w:t>
            </w:r>
          </w:p>
          <w:p w14:paraId="2E304077" w14:textId="16C93C54" w:rsidR="00CD0BCF" w:rsidRDefault="00A916D2" w:rsidP="005E4E6C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0000"/>
              </w:rPr>
            </w:pPr>
            <w:r w:rsidRPr="00D263AC">
              <w:rPr>
                <w:b/>
                <w:color w:val="FF0000"/>
              </w:rPr>
              <w:t xml:space="preserve">Closed Nov. </w:t>
            </w:r>
            <w:r w:rsidR="00CC62BE">
              <w:rPr>
                <w:b/>
                <w:color w:val="FF0000"/>
              </w:rPr>
              <w:t>26-28</w:t>
            </w:r>
          </w:p>
          <w:p w14:paraId="0034AA3D" w14:textId="33FF30BC" w:rsidR="00866400" w:rsidRPr="00A467C5" w:rsidRDefault="00866400" w:rsidP="005E4E6C">
            <w:pPr>
              <w:pStyle w:val="CalendarInformation"/>
              <w:framePr w:hSpace="0" w:wrap="auto" w:vAnchor="margin" w:hAnchor="text" w:xAlign="left" w:yAlign="inline"/>
              <w:rPr>
                <w:bCs/>
              </w:rPr>
            </w:pPr>
          </w:p>
        </w:tc>
        <w:tc>
          <w:tcPr>
            <w:tcW w:w="2520" w:type="dxa"/>
            <w:tcBorders>
              <w:left w:val="nil"/>
            </w:tcBorders>
            <w:tcMar>
              <w:bottom w:w="115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A467C5" w:rsidRPr="00A467C5" w14:paraId="0FD9FF67" w14:textId="77777777" w:rsidTr="009913C8">
              <w:trPr>
                <w:trHeight w:val="259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101266"/>
                    <w:left w:val="single" w:sz="4" w:space="0" w:color="101266"/>
                    <w:bottom w:val="single" w:sz="4" w:space="0" w:color="101266"/>
                    <w:right w:val="single" w:sz="4" w:space="0" w:color="101266"/>
                  </w:tcBorders>
                  <w:shd w:val="clear" w:color="auto" w:fill="101266"/>
                  <w:tcMar>
                    <w:top w:w="0" w:type="dxa"/>
                  </w:tcMar>
                  <w:vAlign w:val="center"/>
                </w:tcPr>
                <w:p w14:paraId="7F7392F7" w14:textId="2B62E780" w:rsidR="00F57878" w:rsidRPr="00A467C5" w:rsidRDefault="009913C8" w:rsidP="005E4E6C">
                  <w:pPr>
                    <w:pStyle w:val="Month"/>
                    <w:rPr>
                      <w:b w:val="0"/>
                      <w:bCs/>
                      <w:color w:val="auto"/>
                    </w:rPr>
                  </w:pPr>
                  <w:r w:rsidRPr="00A467C5">
                    <w:rPr>
                      <w:b w:val="0"/>
                      <w:bCs/>
                      <w:color w:val="auto"/>
                    </w:rPr>
                    <w:t>NOVEMBER</w:t>
                  </w:r>
                  <w:r w:rsidR="00AB0C9E" w:rsidRPr="00A467C5">
                    <w:rPr>
                      <w:b w:val="0"/>
                      <w:bCs/>
                      <w:color w:val="auto"/>
                    </w:rPr>
                    <w:t xml:space="preserve"> 20</w:t>
                  </w:r>
                  <w:r w:rsidR="00D94ED1" w:rsidRPr="00A467C5">
                    <w:rPr>
                      <w:b w:val="0"/>
                      <w:bCs/>
                      <w:color w:val="auto"/>
                    </w:rPr>
                    <w:t>2</w:t>
                  </w:r>
                  <w:r w:rsidR="00CF27EA">
                    <w:rPr>
                      <w:b w:val="0"/>
                      <w:bCs/>
                      <w:color w:val="auto"/>
                    </w:rPr>
                    <w:t>5</w:t>
                  </w:r>
                </w:p>
              </w:tc>
            </w:tr>
            <w:tr w:rsidR="00A467C5" w:rsidRPr="00A467C5" w14:paraId="4B71691D" w14:textId="77777777" w:rsidTr="009913C8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101266"/>
                    <w:bottom w:val="single" w:sz="4" w:space="0" w:color="9EADD6"/>
                    <w:right w:val="nil"/>
                  </w:tcBorders>
                  <w:vAlign w:val="center"/>
                </w:tcPr>
                <w:p w14:paraId="3927C30C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457278C7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539046D4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60FA195E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75AC09A1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63FA6790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101266"/>
                    <w:left w:val="nil"/>
                    <w:bottom w:val="single" w:sz="4" w:space="0" w:color="9EADD6"/>
                  </w:tcBorders>
                  <w:vAlign w:val="center"/>
                </w:tcPr>
                <w:p w14:paraId="1863E5BE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S</w:t>
                  </w:r>
                </w:p>
              </w:tc>
            </w:tr>
            <w:tr w:rsidR="00A467C5" w:rsidRPr="00A467C5" w14:paraId="4F9254FE" w14:textId="77777777" w:rsidTr="00063A7A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58DA5520" w14:textId="0E361531" w:rsidR="00FA4130" w:rsidRPr="00A467C5" w:rsidRDefault="00FA4130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FFFFFF" w:themeFill="background1"/>
                  <w:vAlign w:val="center"/>
                </w:tcPr>
                <w:p w14:paraId="4B00936D" w14:textId="4258819F" w:rsidR="00FA4130" w:rsidRPr="00A467C5" w:rsidRDefault="00FA4130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9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70249E87" w14:textId="44F3D7F8" w:rsidR="00FA4130" w:rsidRPr="00A467C5" w:rsidRDefault="00FA4130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47E28A64" w14:textId="638B49AC" w:rsidR="00FA4130" w:rsidRPr="00A467C5" w:rsidRDefault="00FA4130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9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58E40727" w14:textId="7196459D" w:rsidR="00FA4130" w:rsidRPr="00A467C5" w:rsidRDefault="00FA4130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3EF3416E" w14:textId="0C57E94D" w:rsidR="00FA4130" w:rsidRPr="00A467C5" w:rsidRDefault="00FA4130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9" w:type="dxa"/>
                  <w:tcBorders>
                    <w:left w:val="single" w:sz="6" w:space="0" w:color="9EADD6"/>
                    <w:bottom w:val="single" w:sz="6" w:space="0" w:color="9EADD6"/>
                  </w:tcBorders>
                  <w:vAlign w:val="center"/>
                </w:tcPr>
                <w:p w14:paraId="1521DFC5" w14:textId="7D9769D5" w:rsidR="00FA4130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  <w:tr w:rsidR="00A467C5" w:rsidRPr="00A467C5" w14:paraId="4155BA05" w14:textId="77777777" w:rsidTr="00F0407D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3BD3789A" w14:textId="5D393E6E" w:rsidR="00FA4130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3AC68E1A" w14:textId="0603BAD4" w:rsidR="00FA4130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6E465355" w14:textId="558F7BD6" w:rsidR="00FA4130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1AF7E68E" w14:textId="09EEE836" w:rsidR="00FA4130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3354A709" w14:textId="5042B2DE" w:rsidR="00FA4130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5198C8C1" w14:textId="66C54AEB" w:rsidR="00FA4130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vAlign w:val="center"/>
                </w:tcPr>
                <w:p w14:paraId="6D5A6EB3" w14:textId="322BF025" w:rsidR="00FA4130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</w:tr>
            <w:tr w:rsidR="00A467C5" w:rsidRPr="00A467C5" w14:paraId="2FA0E192" w14:textId="77777777" w:rsidTr="00063A7A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10CE285D" w14:textId="0EC4903B" w:rsidR="00FA4130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4FEF2365" w14:textId="22C7F522" w:rsidR="00FA4130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FF0000"/>
                  <w:vAlign w:val="center"/>
                </w:tcPr>
                <w:p w14:paraId="242DA898" w14:textId="00A651ED" w:rsidR="00FA4130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06A98CF7" w14:textId="37721227" w:rsidR="00FA4130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3191869F" w14:textId="795358DB" w:rsidR="00FA4130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36E63FA7" w14:textId="20A346E9" w:rsidR="00FA4130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shd w:val="clear" w:color="auto" w:fill="auto"/>
                  <w:vAlign w:val="center"/>
                </w:tcPr>
                <w:p w14:paraId="3A24C4DB" w14:textId="7350047E" w:rsidR="00FA4130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</w:p>
              </w:tc>
            </w:tr>
            <w:tr w:rsidR="00A467C5" w:rsidRPr="00A467C5" w14:paraId="65B15BB5" w14:textId="77777777" w:rsidTr="00AF05EB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49FA79FA" w14:textId="1B521E49" w:rsidR="00FA4130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292640CA" w14:textId="5CD52B52" w:rsidR="00FA4130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3B905E79" w14:textId="75433A60" w:rsidR="00FA4130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2C8520AC" w14:textId="5B7B3F9E" w:rsidR="00FA4130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0A4342BA" w14:textId="5F4E8207" w:rsidR="00FA4130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51637DAF" w14:textId="73D43207" w:rsidR="00FA4130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shd w:val="clear" w:color="auto" w:fill="auto"/>
                  <w:vAlign w:val="center"/>
                </w:tcPr>
                <w:p w14:paraId="70D9918A" w14:textId="69A115AA" w:rsidR="00FA4130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22</w:t>
                  </w:r>
                </w:p>
              </w:tc>
            </w:tr>
            <w:tr w:rsidR="00A467C5" w:rsidRPr="00A467C5" w14:paraId="2C5C4280" w14:textId="77777777" w:rsidTr="00AF05EB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60182344" w14:textId="1F1222D6" w:rsidR="00FA4130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190DD2DA" w14:textId="45F712DD" w:rsidR="00FA4130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425EC54B" w14:textId="57D2CA08" w:rsidR="00FA4130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FF0000"/>
                  <w:vAlign w:val="center"/>
                </w:tcPr>
                <w:p w14:paraId="48C3AEC1" w14:textId="13D3A0F3" w:rsidR="00FA4130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FF0000"/>
                  <w:vAlign w:val="center"/>
                </w:tcPr>
                <w:p w14:paraId="1613FA28" w14:textId="4B4AC2E9" w:rsidR="00FA4130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FF0000"/>
                  <w:vAlign w:val="center"/>
                </w:tcPr>
                <w:p w14:paraId="1770946B" w14:textId="5295A394" w:rsidR="00FA4130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shd w:val="clear" w:color="auto" w:fill="auto"/>
                  <w:vAlign w:val="center"/>
                </w:tcPr>
                <w:p w14:paraId="54FA9613" w14:textId="397A6F3E" w:rsidR="00FA4130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29</w:t>
                  </w:r>
                </w:p>
              </w:tc>
            </w:tr>
            <w:tr w:rsidR="00CF27EA" w:rsidRPr="00A467C5" w14:paraId="2292E790" w14:textId="77777777" w:rsidTr="00063A7A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71B8A3B7" w14:textId="0546C4CB" w:rsidR="00CF27EA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536D9C0A" w14:textId="77777777" w:rsidR="00CF27EA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2F080F83" w14:textId="77777777" w:rsidR="00CF27EA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6347F34C" w14:textId="77777777" w:rsidR="00CF27EA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5A4D9B3A" w14:textId="77777777" w:rsidR="00CF27EA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6E48DA22" w14:textId="77777777" w:rsidR="00CF27EA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shd w:val="clear" w:color="auto" w:fill="auto"/>
                  <w:vAlign w:val="center"/>
                </w:tcPr>
                <w:p w14:paraId="7BE530ED" w14:textId="77777777" w:rsidR="00CF27EA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</w:tr>
          </w:tbl>
          <w:p w14:paraId="3B393E1F" w14:textId="77777777" w:rsidR="008E7083" w:rsidRPr="00A467C5" w:rsidRDefault="008E7083" w:rsidP="005E4E6C">
            <w:pPr>
              <w:jc w:val="center"/>
              <w:rPr>
                <w:bCs/>
              </w:rPr>
            </w:pPr>
          </w:p>
        </w:tc>
        <w:tc>
          <w:tcPr>
            <w:tcW w:w="144" w:type="dxa"/>
            <w:tcBorders>
              <w:top w:val="nil"/>
              <w:bottom w:val="nil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E110939" w14:textId="77777777" w:rsidR="008E7083" w:rsidRPr="00A467C5" w:rsidRDefault="008E7083" w:rsidP="005E4E6C">
            <w:pPr>
              <w:rPr>
                <w:bCs/>
              </w:rPr>
            </w:pPr>
          </w:p>
        </w:tc>
        <w:tc>
          <w:tcPr>
            <w:tcW w:w="2520" w:type="dxa"/>
            <w:tcBorders>
              <w:right w:val="nil"/>
            </w:tcBorders>
            <w:tcMar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A467C5" w:rsidRPr="00A467C5" w14:paraId="037C8047" w14:textId="77777777" w:rsidTr="001055DB">
              <w:trPr>
                <w:trHeight w:val="259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101266"/>
                    <w:left w:val="single" w:sz="4" w:space="0" w:color="101266"/>
                    <w:bottom w:val="single" w:sz="4" w:space="0" w:color="101266"/>
                    <w:right w:val="single" w:sz="4" w:space="0" w:color="101266"/>
                  </w:tcBorders>
                  <w:shd w:val="clear" w:color="auto" w:fill="101266"/>
                  <w:tcMar>
                    <w:top w:w="0" w:type="dxa"/>
                  </w:tcMar>
                  <w:vAlign w:val="center"/>
                </w:tcPr>
                <w:p w14:paraId="0E9BA102" w14:textId="7F360808" w:rsidR="00F57878" w:rsidRPr="00A467C5" w:rsidRDefault="009913C8" w:rsidP="005E4E6C">
                  <w:pPr>
                    <w:pStyle w:val="Month"/>
                    <w:rPr>
                      <w:b w:val="0"/>
                      <w:bCs/>
                      <w:color w:val="auto"/>
                    </w:rPr>
                  </w:pPr>
                  <w:r w:rsidRPr="00A467C5">
                    <w:rPr>
                      <w:b w:val="0"/>
                      <w:bCs/>
                      <w:color w:val="auto"/>
                    </w:rPr>
                    <w:t>DECEMBER 20</w:t>
                  </w:r>
                  <w:r w:rsidR="00D94ED1" w:rsidRPr="00A467C5">
                    <w:rPr>
                      <w:b w:val="0"/>
                      <w:bCs/>
                      <w:color w:val="auto"/>
                    </w:rPr>
                    <w:t>2</w:t>
                  </w:r>
                  <w:r w:rsidR="00CF27EA">
                    <w:rPr>
                      <w:b w:val="0"/>
                      <w:bCs/>
                      <w:color w:val="auto"/>
                    </w:rPr>
                    <w:t>5</w:t>
                  </w:r>
                </w:p>
              </w:tc>
            </w:tr>
            <w:tr w:rsidR="00A467C5" w:rsidRPr="00A467C5" w14:paraId="62EE2FD6" w14:textId="77777777" w:rsidTr="001055DB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101266"/>
                    <w:bottom w:val="single" w:sz="4" w:space="0" w:color="9EADD6"/>
                    <w:right w:val="nil"/>
                  </w:tcBorders>
                  <w:vAlign w:val="center"/>
                </w:tcPr>
                <w:p w14:paraId="5A51E042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12153439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528125EE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3F98F048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6946C54F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5B0C48A8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101266"/>
                    <w:left w:val="nil"/>
                    <w:bottom w:val="single" w:sz="4" w:space="0" w:color="9EADD6"/>
                  </w:tcBorders>
                  <w:vAlign w:val="center"/>
                </w:tcPr>
                <w:p w14:paraId="014C3086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S</w:t>
                  </w:r>
                </w:p>
              </w:tc>
            </w:tr>
            <w:tr w:rsidR="00A467C5" w:rsidRPr="00A467C5" w14:paraId="024509A8" w14:textId="77777777" w:rsidTr="0010174C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66AE168F" w14:textId="56DF1590" w:rsidR="001055DB" w:rsidRPr="00A467C5" w:rsidRDefault="001055DB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3FA44DE1" w14:textId="2790C5D2" w:rsidR="001055DB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1D4C9A17" w14:textId="7AAFC373" w:rsidR="001055DB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1EC026AB" w14:textId="079BE547" w:rsidR="001055DB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4C983E72" w14:textId="550ABB36" w:rsidR="001055DB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07A06A78" w14:textId="47F28387" w:rsidR="001055DB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left w:val="single" w:sz="6" w:space="0" w:color="9EADD6"/>
                    <w:bottom w:val="single" w:sz="6" w:space="0" w:color="9EADD6"/>
                  </w:tcBorders>
                  <w:vAlign w:val="center"/>
                </w:tcPr>
                <w:p w14:paraId="302122E9" w14:textId="235399E6" w:rsidR="001055DB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</w:tr>
            <w:tr w:rsidR="00A467C5" w:rsidRPr="00A467C5" w14:paraId="281840F7" w14:textId="77777777" w:rsidTr="0010174C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2D9030AC" w14:textId="18783594" w:rsidR="001055DB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0FA80AA2" w14:textId="27B29347" w:rsidR="001055DB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3CACB2A8" w14:textId="1DE0ED8F" w:rsidR="001055DB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484EADA6" w14:textId="008D6A02" w:rsidR="001055DB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0D68923F" w14:textId="7B7B90C5" w:rsidR="001055DB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7FBF45A9" w14:textId="753FFE41" w:rsidR="001055DB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vAlign w:val="center"/>
                </w:tcPr>
                <w:p w14:paraId="67E06F3C" w14:textId="7CE49F4C" w:rsidR="001055DB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13</w:t>
                  </w:r>
                </w:p>
              </w:tc>
            </w:tr>
            <w:tr w:rsidR="00A467C5" w:rsidRPr="00A467C5" w14:paraId="75059CB0" w14:textId="77777777" w:rsidTr="00063A7A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45811A59" w14:textId="37757160" w:rsidR="001055DB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04DCA147" w14:textId="6717CC15" w:rsidR="001055DB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1F23C536" w14:textId="141A7AB6" w:rsidR="001055DB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3A5166BC" w14:textId="20EE113A" w:rsidR="001055DB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5FDF0406" w14:textId="28D104C0" w:rsidR="001055DB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09AA5032" w14:textId="3CFC4912" w:rsidR="001055DB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vAlign w:val="center"/>
                </w:tcPr>
                <w:p w14:paraId="65D344DC" w14:textId="4936C10A" w:rsidR="001055DB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20</w:t>
                  </w:r>
                </w:p>
              </w:tc>
            </w:tr>
            <w:tr w:rsidR="00A467C5" w:rsidRPr="00A467C5" w14:paraId="349C5D1B" w14:textId="77777777" w:rsidTr="00063A7A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7358F3EF" w14:textId="70DABBD4" w:rsidR="001055DB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F0"/>
                  <w:vAlign w:val="center"/>
                </w:tcPr>
                <w:p w14:paraId="36931C86" w14:textId="1E872434" w:rsidR="001055DB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FF0000"/>
                  <w:vAlign w:val="center"/>
                </w:tcPr>
                <w:p w14:paraId="44BA0E88" w14:textId="22957F2A" w:rsidR="001055DB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FF0000"/>
                  <w:vAlign w:val="center"/>
                </w:tcPr>
                <w:p w14:paraId="30CC46AE" w14:textId="497482CB" w:rsidR="001055DB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FF0000"/>
                  <w:vAlign w:val="center"/>
                </w:tcPr>
                <w:p w14:paraId="27C061CC" w14:textId="23056514" w:rsidR="001055DB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FF0000"/>
                  <w:vAlign w:val="center"/>
                </w:tcPr>
                <w:p w14:paraId="1A7487C2" w14:textId="1F2F0136" w:rsidR="001055DB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vAlign w:val="center"/>
                </w:tcPr>
                <w:p w14:paraId="0388DD3F" w14:textId="5C11A162" w:rsidR="001055DB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>27</w:t>
                  </w:r>
                </w:p>
              </w:tc>
            </w:tr>
            <w:tr w:rsidR="00A467C5" w:rsidRPr="00A467C5" w14:paraId="108EA3AE" w14:textId="77777777" w:rsidTr="00063A7A">
              <w:trPr>
                <w:trHeight w:val="228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6DAC9685" w14:textId="542D2DBC" w:rsidR="001055DB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F0"/>
                  <w:vAlign w:val="center"/>
                </w:tcPr>
                <w:p w14:paraId="1117519F" w14:textId="0AFCC4D6" w:rsidR="001055DB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F0"/>
                  <w:vAlign w:val="center"/>
                </w:tcPr>
                <w:p w14:paraId="46A30A6B" w14:textId="5B764D25" w:rsidR="001055DB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F0"/>
                  <w:vAlign w:val="center"/>
                </w:tcPr>
                <w:p w14:paraId="77D3738C" w14:textId="479C2984" w:rsidR="001055DB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0604C969" w14:textId="4D5245EE" w:rsidR="001055DB" w:rsidRPr="00A467C5" w:rsidRDefault="001055DB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00AF64E4" w14:textId="082E6F90" w:rsidR="001055DB" w:rsidRPr="00A467C5" w:rsidRDefault="001055DB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vAlign w:val="center"/>
                </w:tcPr>
                <w:p w14:paraId="63BE2497" w14:textId="787A9697" w:rsidR="001055DB" w:rsidRPr="00A467C5" w:rsidRDefault="001055DB" w:rsidP="005E4E6C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bCs/>
                    </w:rPr>
                  </w:pPr>
                </w:p>
              </w:tc>
            </w:tr>
          </w:tbl>
          <w:p w14:paraId="7CA58FF3" w14:textId="77777777" w:rsidR="008E7083" w:rsidRPr="00A467C5" w:rsidRDefault="008E7083" w:rsidP="005E4E6C">
            <w:pPr>
              <w:rPr>
                <w:bCs/>
              </w:rPr>
            </w:pPr>
          </w:p>
        </w:tc>
        <w:tc>
          <w:tcPr>
            <w:tcW w:w="2520" w:type="dxa"/>
            <w:tcBorders>
              <w:left w:val="nil"/>
            </w:tcBorders>
            <w:tcMar>
              <w:left w:w="72" w:type="dxa"/>
              <w:bottom w:w="115" w:type="dxa"/>
              <w:right w:w="72" w:type="dxa"/>
            </w:tcMar>
            <w:vAlign w:val="center"/>
          </w:tcPr>
          <w:p w14:paraId="2EF8DB25" w14:textId="0BB38BAF" w:rsidR="00A916D2" w:rsidRPr="00D263AC" w:rsidRDefault="00A916D2" w:rsidP="005E4E6C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0000"/>
              </w:rPr>
            </w:pPr>
            <w:r w:rsidRPr="00D263AC">
              <w:rPr>
                <w:b/>
                <w:color w:val="FF0000"/>
              </w:rPr>
              <w:t xml:space="preserve">Closed December </w:t>
            </w:r>
            <w:r w:rsidR="00866400">
              <w:rPr>
                <w:b/>
                <w:color w:val="FF0000"/>
              </w:rPr>
              <w:t>23, 24, 25, 26 &amp;</w:t>
            </w:r>
            <w:r w:rsidR="00F0407D">
              <w:rPr>
                <w:b/>
                <w:color w:val="FF0000"/>
              </w:rPr>
              <w:t xml:space="preserve"> Jan 1</w:t>
            </w:r>
          </w:p>
          <w:p w14:paraId="1BFBD902" w14:textId="77777777" w:rsidR="00A916D2" w:rsidRDefault="00A916D2" w:rsidP="005E4E6C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0000"/>
              </w:rPr>
            </w:pPr>
          </w:p>
          <w:p w14:paraId="27C0EEE8" w14:textId="77777777" w:rsidR="00A916D2" w:rsidRDefault="00A916D2" w:rsidP="005E4E6C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  <w:r>
              <w:rPr>
                <w:b/>
              </w:rPr>
              <w:t xml:space="preserve">Vacation break:  </w:t>
            </w:r>
          </w:p>
          <w:p w14:paraId="1EFF5053" w14:textId="0DEBCAEB" w:rsidR="00B318B9" w:rsidRPr="00B318B9" w:rsidRDefault="00A916D2" w:rsidP="005E4E6C">
            <w:pPr>
              <w:pStyle w:val="CalendarInformation"/>
              <w:framePr w:hSpace="0" w:wrap="auto" w:vAnchor="margin" w:hAnchor="text" w:xAlign="left" w:yAlign="inline"/>
              <w:rPr>
                <w:bCs/>
                <w:sz w:val="18"/>
                <w:szCs w:val="18"/>
              </w:rPr>
            </w:pPr>
            <w:r>
              <w:rPr>
                <w:b/>
              </w:rPr>
              <w:t xml:space="preserve">December </w:t>
            </w:r>
            <w:r w:rsidR="00CC62BE">
              <w:rPr>
                <w:b/>
              </w:rPr>
              <w:t>22</w:t>
            </w:r>
            <w:r>
              <w:rPr>
                <w:b/>
              </w:rPr>
              <w:t>-</w:t>
            </w:r>
            <w:r w:rsidR="00F0407D">
              <w:rPr>
                <w:b/>
              </w:rPr>
              <w:t xml:space="preserve">Jan </w:t>
            </w:r>
            <w:r w:rsidR="00CC62BE">
              <w:rPr>
                <w:b/>
              </w:rPr>
              <w:t>2</w:t>
            </w:r>
          </w:p>
        </w:tc>
      </w:tr>
      <w:tr w:rsidR="00A467C5" w:rsidRPr="00A467C5" w14:paraId="3430ECE0" w14:textId="77777777">
        <w:trPr>
          <w:trHeight w:hRule="exact" w:val="144"/>
        </w:trPr>
        <w:tc>
          <w:tcPr>
            <w:tcW w:w="2520" w:type="dxa"/>
            <w:tcBorders>
              <w:left w:val="nil"/>
              <w:bottom w:val="single" w:sz="4" w:space="0" w:color="9EADD6"/>
              <w:right w:val="nil"/>
            </w:tcBorders>
            <w:vAlign w:val="center"/>
          </w:tcPr>
          <w:p w14:paraId="34462A6B" w14:textId="77777777" w:rsidR="00B4785B" w:rsidRPr="00A467C5" w:rsidRDefault="00B4785B" w:rsidP="005E4E6C">
            <w:pPr>
              <w:rPr>
                <w:bCs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tcMar>
              <w:top w:w="86" w:type="dxa"/>
              <w:left w:w="115" w:type="dxa"/>
              <w:right w:w="115" w:type="dxa"/>
            </w:tcMar>
          </w:tcPr>
          <w:p w14:paraId="02D61AD3" w14:textId="77777777" w:rsidR="00B4785B" w:rsidRPr="00A467C5" w:rsidRDefault="00B4785B" w:rsidP="005E4E6C">
            <w:pPr>
              <w:pStyle w:val="Month"/>
              <w:rPr>
                <w:b w:val="0"/>
                <w:bCs/>
                <w:color w:val="aut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CFBCDC" w14:textId="77777777" w:rsidR="00B4785B" w:rsidRPr="00A467C5" w:rsidRDefault="00B4785B" w:rsidP="005E4E6C">
            <w:pPr>
              <w:rPr>
                <w:bCs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tcMar>
              <w:top w:w="86" w:type="dxa"/>
              <w:left w:w="115" w:type="dxa"/>
              <w:right w:w="115" w:type="dxa"/>
            </w:tcMar>
          </w:tcPr>
          <w:p w14:paraId="3E8D2435" w14:textId="77777777" w:rsidR="00B4785B" w:rsidRPr="00A467C5" w:rsidRDefault="00B4785B" w:rsidP="005E4E6C">
            <w:pPr>
              <w:pStyle w:val="Month"/>
              <w:rPr>
                <w:b w:val="0"/>
                <w:bCs/>
                <w:color w:val="auto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9EADD6"/>
              <w:right w:val="nil"/>
            </w:tcBorders>
            <w:vAlign w:val="center"/>
          </w:tcPr>
          <w:p w14:paraId="47B2DF64" w14:textId="77777777" w:rsidR="00B4785B" w:rsidRPr="00A467C5" w:rsidRDefault="00B4785B" w:rsidP="005E4E6C">
            <w:pPr>
              <w:rPr>
                <w:bCs/>
              </w:rPr>
            </w:pPr>
          </w:p>
        </w:tc>
      </w:tr>
      <w:tr w:rsidR="00A467C5" w:rsidRPr="00A467C5" w14:paraId="48DC9F1C" w14:textId="77777777" w:rsidTr="00BC000F">
        <w:trPr>
          <w:trHeight w:val="1460"/>
        </w:trPr>
        <w:tc>
          <w:tcPr>
            <w:tcW w:w="2520" w:type="dxa"/>
            <w:tcBorders>
              <w:right w:val="nil"/>
            </w:tcBorders>
            <w:shd w:val="clear" w:color="auto" w:fill="auto"/>
            <w:tcMar>
              <w:bottom w:w="115" w:type="dxa"/>
            </w:tcMar>
            <w:vAlign w:val="center"/>
          </w:tcPr>
          <w:p w14:paraId="6F113095" w14:textId="2D2AA154" w:rsidR="00F0407D" w:rsidRDefault="00F0407D" w:rsidP="005E4E6C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Closed January 1</w:t>
            </w:r>
          </w:p>
          <w:p w14:paraId="5C4DA684" w14:textId="77777777" w:rsidR="00CC62BE" w:rsidRDefault="00CC62BE" w:rsidP="005E4E6C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0000"/>
              </w:rPr>
            </w:pPr>
          </w:p>
          <w:p w14:paraId="0F036A1C" w14:textId="77777777" w:rsidR="00CC62BE" w:rsidRDefault="00CC62BE" w:rsidP="00CC62BE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  <w:r>
              <w:rPr>
                <w:b/>
              </w:rPr>
              <w:t xml:space="preserve">Vacation break:  </w:t>
            </w:r>
          </w:p>
          <w:p w14:paraId="74DE4B80" w14:textId="110A6A59" w:rsidR="00CC62BE" w:rsidRPr="00F0407D" w:rsidRDefault="00CC62BE" w:rsidP="00CC62BE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0000"/>
              </w:rPr>
            </w:pPr>
            <w:r>
              <w:rPr>
                <w:b/>
              </w:rPr>
              <w:t>December 22-Jan 2</w:t>
            </w:r>
          </w:p>
          <w:p w14:paraId="67844302" w14:textId="77777777" w:rsidR="00F0407D" w:rsidRDefault="00F0407D" w:rsidP="005E4E6C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</w:p>
          <w:p w14:paraId="53FC1648" w14:textId="51444A9D" w:rsidR="008E7083" w:rsidRPr="00A467C5" w:rsidRDefault="00A916D2" w:rsidP="005E4E6C">
            <w:pPr>
              <w:pStyle w:val="CalendarInformation"/>
              <w:framePr w:hSpace="0" w:wrap="auto" w:vAnchor="margin" w:hAnchor="text" w:xAlign="left" w:yAlign="inline"/>
              <w:rPr>
                <w:bCs/>
              </w:rPr>
            </w:pPr>
            <w:r w:rsidRPr="006A2440">
              <w:rPr>
                <w:b/>
              </w:rPr>
              <w:t xml:space="preserve">School resumes:  January </w:t>
            </w:r>
            <w:r w:rsidR="00CC62BE">
              <w:rPr>
                <w:b/>
              </w:rPr>
              <w:t>5</w:t>
            </w:r>
          </w:p>
        </w:tc>
        <w:tc>
          <w:tcPr>
            <w:tcW w:w="2520" w:type="dxa"/>
            <w:tcBorders>
              <w:left w:val="nil"/>
            </w:tcBorders>
            <w:tcMar>
              <w:bottom w:w="115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A467C5" w:rsidRPr="00A467C5" w14:paraId="6AA276C4" w14:textId="77777777" w:rsidTr="00F65442">
              <w:trPr>
                <w:trHeight w:val="259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101266"/>
                    <w:left w:val="single" w:sz="4" w:space="0" w:color="101266"/>
                    <w:bottom w:val="single" w:sz="4" w:space="0" w:color="101266"/>
                    <w:right w:val="single" w:sz="4" w:space="0" w:color="101266"/>
                  </w:tcBorders>
                  <w:shd w:val="clear" w:color="auto" w:fill="101266"/>
                  <w:tcMar>
                    <w:top w:w="0" w:type="dxa"/>
                  </w:tcMar>
                  <w:vAlign w:val="center"/>
                </w:tcPr>
                <w:p w14:paraId="08EF97E2" w14:textId="679C3920" w:rsidR="00F57878" w:rsidRPr="00A467C5" w:rsidRDefault="00B73863" w:rsidP="005E4E6C">
                  <w:pPr>
                    <w:pStyle w:val="Month"/>
                    <w:rPr>
                      <w:b w:val="0"/>
                      <w:bCs/>
                      <w:color w:val="auto"/>
                    </w:rPr>
                  </w:pPr>
                  <w:r w:rsidRPr="00A467C5">
                    <w:rPr>
                      <w:b w:val="0"/>
                      <w:bCs/>
                      <w:color w:val="auto"/>
                    </w:rPr>
                    <w:t>JANUARY 20</w:t>
                  </w:r>
                  <w:r w:rsidR="00447D61" w:rsidRPr="00A467C5">
                    <w:rPr>
                      <w:b w:val="0"/>
                      <w:bCs/>
                      <w:color w:val="auto"/>
                    </w:rPr>
                    <w:t>2</w:t>
                  </w:r>
                  <w:r w:rsidR="00CF27EA">
                    <w:rPr>
                      <w:b w:val="0"/>
                      <w:bCs/>
                      <w:color w:val="auto"/>
                    </w:rPr>
                    <w:t>6</w:t>
                  </w:r>
                </w:p>
              </w:tc>
            </w:tr>
            <w:tr w:rsidR="00A467C5" w:rsidRPr="00A467C5" w14:paraId="78EF6C7B" w14:textId="77777777" w:rsidTr="00F65442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101266"/>
                    <w:bottom w:val="single" w:sz="4" w:space="0" w:color="9EADD6"/>
                    <w:right w:val="nil"/>
                  </w:tcBorders>
                  <w:vAlign w:val="center"/>
                </w:tcPr>
                <w:p w14:paraId="75B329D9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75595234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7EB39623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4A93C9A8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22ABFF22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3B6791AB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101266"/>
                    <w:left w:val="nil"/>
                    <w:bottom w:val="single" w:sz="4" w:space="0" w:color="9EADD6"/>
                  </w:tcBorders>
                  <w:vAlign w:val="center"/>
                </w:tcPr>
                <w:p w14:paraId="0F4C308E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S</w:t>
                  </w:r>
                </w:p>
              </w:tc>
            </w:tr>
            <w:tr w:rsidR="00A467C5" w:rsidRPr="00A467C5" w14:paraId="74C8B800" w14:textId="77777777" w:rsidTr="00063A7A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1421B408" w14:textId="629C07FB" w:rsidR="00F65442" w:rsidRPr="00A467C5" w:rsidRDefault="00F6544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6C04486E" w14:textId="0DD1C919" w:rsidR="00F65442" w:rsidRPr="00A467C5" w:rsidRDefault="00F6544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9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7B5BA6A2" w14:textId="441C789B" w:rsidR="00F65442" w:rsidRPr="00A467C5" w:rsidRDefault="00F6544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06148CAA" w14:textId="6F4868D9" w:rsidR="00F65442" w:rsidRPr="00A467C5" w:rsidRDefault="00F65442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9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FF0000"/>
                  <w:vAlign w:val="center"/>
                </w:tcPr>
                <w:p w14:paraId="5D651A51" w14:textId="2705DA77" w:rsidR="00F65442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F0"/>
                  <w:vAlign w:val="center"/>
                </w:tcPr>
                <w:p w14:paraId="0AAF76FC" w14:textId="1E5A657B" w:rsidR="0088110B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left w:val="single" w:sz="6" w:space="0" w:color="9EADD6"/>
                    <w:bottom w:val="single" w:sz="6" w:space="0" w:color="9EADD6"/>
                  </w:tcBorders>
                  <w:vAlign w:val="center"/>
                </w:tcPr>
                <w:p w14:paraId="0874680F" w14:textId="04095A44" w:rsidR="00F65442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</w:tr>
            <w:tr w:rsidR="00A467C5" w:rsidRPr="00A467C5" w14:paraId="325309AA" w14:textId="77777777" w:rsidTr="00F65442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5347CCD0" w14:textId="0F14EAC2" w:rsidR="00F65442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0489284D" w14:textId="0E16C74B" w:rsidR="00F65442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1CDBB232" w14:textId="5C9DDEFA" w:rsidR="00F65442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334FDFB0" w14:textId="5EDB1863" w:rsidR="00F65442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1A452D45" w14:textId="360B77D1" w:rsidR="00F65442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6AE66ABC" w14:textId="33A7AA97" w:rsidR="00F65442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vAlign w:val="center"/>
                </w:tcPr>
                <w:p w14:paraId="249990C1" w14:textId="6524B5FE" w:rsidR="00F65442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</w:p>
              </w:tc>
            </w:tr>
            <w:tr w:rsidR="00A467C5" w:rsidRPr="00A467C5" w14:paraId="1DB1EFB0" w14:textId="77777777" w:rsidTr="00B73863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36A69886" w14:textId="69FCC779" w:rsidR="00F65442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30361762" w14:textId="75EDF926" w:rsidR="00F65442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262BE81D" w14:textId="74D71499" w:rsidR="00F65442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7D746E62" w14:textId="103F3EBC" w:rsidR="00F65442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76BB9B3C" w14:textId="649CEC9B" w:rsidR="00F65442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163F53E5" w14:textId="58C791FE" w:rsidR="00F65442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vAlign w:val="center"/>
                </w:tcPr>
                <w:p w14:paraId="16823EDA" w14:textId="7A9B2D16" w:rsidR="00F65442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</w:p>
              </w:tc>
            </w:tr>
            <w:tr w:rsidR="00A467C5" w:rsidRPr="00A467C5" w14:paraId="0500A8E2" w14:textId="77777777" w:rsidTr="00F65442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4E44F925" w14:textId="538D04B6" w:rsidR="00F65442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4716E1D9" w14:textId="14DCBC18" w:rsidR="00F65442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53E320C4" w14:textId="4264F761" w:rsidR="00F65442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4B6CDE5D" w14:textId="2BAEB91A" w:rsidR="00F65442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2A9B637D" w14:textId="019A10B0" w:rsidR="00F65442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264473C0" w14:textId="5C6AF30E" w:rsidR="00F65442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vAlign w:val="center"/>
                </w:tcPr>
                <w:p w14:paraId="2B194F37" w14:textId="7A9140DC" w:rsidR="00F65442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</w:p>
              </w:tc>
            </w:tr>
            <w:tr w:rsidR="00A467C5" w:rsidRPr="00A467C5" w14:paraId="134AE015" w14:textId="77777777" w:rsidTr="001669B9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055B868D" w14:textId="17EAF40D" w:rsidR="00F65442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2345754A" w14:textId="46E4981E" w:rsidR="00F65442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3AB155D9" w14:textId="4325438E" w:rsidR="00F65442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403747FD" w14:textId="4E045CCF" w:rsidR="00F65442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23D18CCE" w14:textId="06F63B7B" w:rsidR="00F65442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391370C9" w14:textId="4E5996C2" w:rsidR="00F65442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vAlign w:val="center"/>
                </w:tcPr>
                <w:p w14:paraId="39DAA078" w14:textId="46C09C75" w:rsidR="004E536C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31</w:t>
                  </w:r>
                </w:p>
              </w:tc>
            </w:tr>
          </w:tbl>
          <w:p w14:paraId="3A8339DB" w14:textId="665AC971" w:rsidR="008E7083" w:rsidRPr="00A467C5" w:rsidRDefault="008E7083" w:rsidP="005E4E6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bottom w:val="nil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74F5130" w14:textId="77777777" w:rsidR="008E7083" w:rsidRPr="00A467C5" w:rsidRDefault="008E7083" w:rsidP="005E4E6C">
            <w:pPr>
              <w:rPr>
                <w:bCs/>
              </w:rPr>
            </w:pPr>
          </w:p>
        </w:tc>
        <w:tc>
          <w:tcPr>
            <w:tcW w:w="2520" w:type="dxa"/>
            <w:tcBorders>
              <w:right w:val="nil"/>
            </w:tcBorders>
            <w:tcMar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48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09"/>
            </w:tblGrid>
            <w:tr w:rsidR="00A467C5" w:rsidRPr="00A467C5" w14:paraId="75969327" w14:textId="77777777" w:rsidTr="00BD12C7">
              <w:trPr>
                <w:trHeight w:val="273"/>
                <w:jc w:val="center"/>
              </w:trPr>
              <w:tc>
                <w:tcPr>
                  <w:tcW w:w="2148" w:type="dxa"/>
                  <w:gridSpan w:val="7"/>
                  <w:tcBorders>
                    <w:top w:val="single" w:sz="4" w:space="0" w:color="101266"/>
                    <w:left w:val="single" w:sz="4" w:space="0" w:color="101266"/>
                    <w:bottom w:val="single" w:sz="4" w:space="0" w:color="101266"/>
                    <w:right w:val="single" w:sz="4" w:space="0" w:color="101266"/>
                  </w:tcBorders>
                  <w:shd w:val="clear" w:color="auto" w:fill="101266"/>
                  <w:tcMar>
                    <w:top w:w="0" w:type="dxa"/>
                  </w:tcMar>
                  <w:vAlign w:val="center"/>
                </w:tcPr>
                <w:p w14:paraId="18EA74FB" w14:textId="2FCA42C7" w:rsidR="00F57878" w:rsidRPr="00A467C5" w:rsidRDefault="00B73863" w:rsidP="005E4E6C">
                  <w:pPr>
                    <w:pStyle w:val="Month"/>
                    <w:rPr>
                      <w:b w:val="0"/>
                      <w:bCs/>
                      <w:color w:val="auto"/>
                    </w:rPr>
                  </w:pPr>
                  <w:r w:rsidRPr="00A467C5">
                    <w:rPr>
                      <w:b w:val="0"/>
                      <w:bCs/>
                      <w:color w:val="auto"/>
                    </w:rPr>
                    <w:t>FEBRUARY 20</w:t>
                  </w:r>
                  <w:r w:rsidR="00447D61" w:rsidRPr="00A467C5">
                    <w:rPr>
                      <w:b w:val="0"/>
                      <w:bCs/>
                      <w:color w:val="auto"/>
                    </w:rPr>
                    <w:t>2</w:t>
                  </w:r>
                  <w:r w:rsidR="00CF27EA">
                    <w:rPr>
                      <w:b w:val="0"/>
                      <w:bCs/>
                      <w:color w:val="auto"/>
                    </w:rPr>
                    <w:t>6</w:t>
                  </w:r>
                </w:p>
              </w:tc>
            </w:tr>
            <w:tr w:rsidR="00A467C5" w:rsidRPr="00A467C5" w14:paraId="13EC22C9" w14:textId="77777777" w:rsidTr="001669B9">
              <w:trPr>
                <w:trHeight w:hRule="exact" w:val="228"/>
                <w:jc w:val="center"/>
              </w:trPr>
              <w:tc>
                <w:tcPr>
                  <w:tcW w:w="307" w:type="dxa"/>
                  <w:tcBorders>
                    <w:top w:val="single" w:sz="4" w:space="0" w:color="101266"/>
                    <w:bottom w:val="single" w:sz="4" w:space="0" w:color="9EADD6"/>
                    <w:right w:val="nil"/>
                  </w:tcBorders>
                  <w:vAlign w:val="center"/>
                </w:tcPr>
                <w:p w14:paraId="2C98346F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66204423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7EE2ED4B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62B65CBE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0910C0AA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62BBF2DA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101266"/>
                    <w:left w:val="nil"/>
                    <w:bottom w:val="single" w:sz="4" w:space="0" w:color="9EADD6"/>
                  </w:tcBorders>
                  <w:vAlign w:val="center"/>
                </w:tcPr>
                <w:p w14:paraId="5F607EC5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S</w:t>
                  </w:r>
                </w:p>
              </w:tc>
            </w:tr>
            <w:tr w:rsidR="00A467C5" w:rsidRPr="00A467C5" w14:paraId="79929FFA" w14:textId="77777777" w:rsidTr="001669B9">
              <w:trPr>
                <w:trHeight w:val="228"/>
                <w:jc w:val="center"/>
              </w:trPr>
              <w:tc>
                <w:tcPr>
                  <w:tcW w:w="307" w:type="dxa"/>
                  <w:tcBorders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64FF3CFA" w14:textId="1B4720F4" w:rsidR="00F57878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306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2ED3395C" w14:textId="12C7FFD8" w:rsidR="00F57878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784C3F88" w14:textId="1DAEB4B9" w:rsidR="00F57878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306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202E3EB1" w14:textId="5257D9F9" w:rsidR="00F57878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2927D090" w14:textId="0F520B37" w:rsidR="00F57878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306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7778E9FE" w14:textId="5984E3B8" w:rsidR="00F57878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left w:val="single" w:sz="6" w:space="0" w:color="9EADD6"/>
                    <w:bottom w:val="single" w:sz="6" w:space="0" w:color="9EADD6"/>
                  </w:tcBorders>
                  <w:vAlign w:val="center"/>
                </w:tcPr>
                <w:p w14:paraId="74B5B2A0" w14:textId="5A20E029" w:rsidR="00F57878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</w:tr>
            <w:tr w:rsidR="00A467C5" w:rsidRPr="00A467C5" w14:paraId="2C375A0F" w14:textId="77777777" w:rsidTr="00F55CE9">
              <w:trPr>
                <w:trHeight w:val="251"/>
                <w:jc w:val="center"/>
              </w:trPr>
              <w:tc>
                <w:tcPr>
                  <w:tcW w:w="307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091043C4" w14:textId="6D63136A" w:rsidR="00F57878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5004791D" w14:textId="6EA20F4C" w:rsidR="00F57878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56A72F3E" w14:textId="7ED16C93" w:rsidR="00F57878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66CC31F7" w14:textId="1DD2135A" w:rsidR="00F57878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42A5C5C5" w14:textId="3D8CD3EF" w:rsidR="00F57878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6CA0E5C3" w14:textId="1E72B7CF" w:rsidR="00F57878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shd w:val="clear" w:color="auto" w:fill="auto"/>
                  <w:vAlign w:val="center"/>
                </w:tcPr>
                <w:p w14:paraId="739B69D1" w14:textId="5D9843B6" w:rsidR="00F57878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14</w:t>
                  </w:r>
                </w:p>
              </w:tc>
            </w:tr>
            <w:tr w:rsidR="00A467C5" w:rsidRPr="00A467C5" w14:paraId="512CEB9E" w14:textId="77777777" w:rsidTr="00063A7A">
              <w:trPr>
                <w:trHeight w:val="228"/>
                <w:jc w:val="center"/>
              </w:trPr>
              <w:tc>
                <w:tcPr>
                  <w:tcW w:w="307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6286B0E9" w14:textId="20A10634" w:rsidR="00F57878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F0"/>
                  <w:vAlign w:val="center"/>
                </w:tcPr>
                <w:p w14:paraId="643DD513" w14:textId="6CD89568" w:rsidR="00F57878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F0"/>
                  <w:vAlign w:val="center"/>
                </w:tcPr>
                <w:p w14:paraId="33243277" w14:textId="31279908" w:rsidR="00F57878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F0"/>
                  <w:vAlign w:val="center"/>
                </w:tcPr>
                <w:p w14:paraId="0EB0BCAD" w14:textId="643B4FFE" w:rsidR="00F57878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F0"/>
                  <w:vAlign w:val="center"/>
                </w:tcPr>
                <w:p w14:paraId="2D42EA3A" w14:textId="3644A991" w:rsidR="00F57878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F0"/>
                  <w:vAlign w:val="center"/>
                </w:tcPr>
                <w:p w14:paraId="7B208171" w14:textId="24478324" w:rsidR="00F57878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shd w:val="clear" w:color="auto" w:fill="auto"/>
                  <w:vAlign w:val="center"/>
                </w:tcPr>
                <w:p w14:paraId="2912CC1B" w14:textId="1576E0E1" w:rsidR="00F57878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21</w:t>
                  </w:r>
                </w:p>
              </w:tc>
            </w:tr>
            <w:tr w:rsidR="00A467C5" w:rsidRPr="00A467C5" w14:paraId="1855AF5B" w14:textId="77777777" w:rsidTr="00063A7A">
              <w:trPr>
                <w:trHeight w:val="228"/>
                <w:jc w:val="center"/>
              </w:trPr>
              <w:tc>
                <w:tcPr>
                  <w:tcW w:w="307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4357F500" w14:textId="038F4E83" w:rsidR="00F57878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205ECA5B" w14:textId="537E0F71" w:rsidR="00F57878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6F85D83A" w14:textId="327403F2" w:rsidR="00F57878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7CC51ABC" w14:textId="7AD85994" w:rsidR="00F57878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309F8D44" w14:textId="533EF17A" w:rsidR="00F57878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73FB43FD" w14:textId="22F5237C" w:rsidR="00F57878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shd w:val="clear" w:color="auto" w:fill="auto"/>
                  <w:vAlign w:val="center"/>
                </w:tcPr>
                <w:p w14:paraId="096C3C65" w14:textId="1E916212" w:rsidR="00F57878" w:rsidRPr="00A467C5" w:rsidRDefault="00CF27EA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28</w:t>
                  </w:r>
                </w:p>
              </w:tc>
            </w:tr>
          </w:tbl>
          <w:p w14:paraId="57C2A18A" w14:textId="77777777" w:rsidR="008E7083" w:rsidRPr="00A467C5" w:rsidRDefault="008E7083" w:rsidP="005E4E6C">
            <w:pPr>
              <w:rPr>
                <w:bCs/>
              </w:rPr>
            </w:pPr>
          </w:p>
        </w:tc>
        <w:tc>
          <w:tcPr>
            <w:tcW w:w="2520" w:type="dxa"/>
            <w:tcBorders>
              <w:left w:val="nil"/>
            </w:tcBorders>
            <w:tcMar>
              <w:left w:w="72" w:type="dxa"/>
              <w:bottom w:w="115" w:type="dxa"/>
              <w:right w:w="72" w:type="dxa"/>
            </w:tcMar>
            <w:vAlign w:val="center"/>
          </w:tcPr>
          <w:p w14:paraId="66B27C0F" w14:textId="6935696A" w:rsidR="00F531FF" w:rsidRPr="00F531FF" w:rsidRDefault="00F531FF" w:rsidP="005E4E6C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Re-enrollment fee due 2/2</w:t>
            </w:r>
            <w:r w:rsidR="00395B43">
              <w:rPr>
                <w:b/>
                <w:color w:val="00B050"/>
              </w:rPr>
              <w:t>7</w:t>
            </w:r>
          </w:p>
          <w:p w14:paraId="709B82D1" w14:textId="77777777" w:rsidR="00F531FF" w:rsidRDefault="00F531FF" w:rsidP="005E4E6C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</w:p>
          <w:p w14:paraId="448D49C5" w14:textId="77777777" w:rsidR="00F531FF" w:rsidRDefault="00F531FF" w:rsidP="005E4E6C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</w:p>
          <w:p w14:paraId="19AE7169" w14:textId="77777777" w:rsidR="00F531FF" w:rsidRDefault="00F531FF" w:rsidP="005E4E6C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</w:p>
          <w:p w14:paraId="1E118469" w14:textId="5EE1F69C" w:rsidR="00A916D2" w:rsidRPr="004761E7" w:rsidRDefault="00A916D2" w:rsidP="005E4E6C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  <w:r>
              <w:rPr>
                <w:b/>
              </w:rPr>
              <w:t xml:space="preserve">Vacation break: February </w:t>
            </w:r>
            <w:r w:rsidR="00866400">
              <w:rPr>
                <w:b/>
              </w:rPr>
              <w:t>1</w:t>
            </w:r>
            <w:r w:rsidR="00395B43">
              <w:rPr>
                <w:b/>
              </w:rPr>
              <w:t>6-20</w:t>
            </w:r>
          </w:p>
          <w:p w14:paraId="0259C4B9" w14:textId="7B37930E" w:rsidR="006901F0" w:rsidRPr="00A467C5" w:rsidRDefault="006901F0" w:rsidP="005E4E6C">
            <w:pPr>
              <w:pStyle w:val="CalendarInformation"/>
              <w:framePr w:hSpace="0" w:wrap="auto" w:vAnchor="margin" w:hAnchor="text" w:xAlign="left" w:yAlign="inline"/>
              <w:rPr>
                <w:bCs/>
              </w:rPr>
            </w:pPr>
          </w:p>
        </w:tc>
      </w:tr>
      <w:tr w:rsidR="00A467C5" w:rsidRPr="00A467C5" w14:paraId="55068360" w14:textId="77777777">
        <w:trPr>
          <w:trHeight w:hRule="exact" w:val="144"/>
        </w:trPr>
        <w:tc>
          <w:tcPr>
            <w:tcW w:w="2520" w:type="dxa"/>
            <w:tcBorders>
              <w:left w:val="nil"/>
              <w:bottom w:val="single" w:sz="4" w:space="0" w:color="9EADD6"/>
              <w:right w:val="nil"/>
            </w:tcBorders>
            <w:vAlign w:val="center"/>
          </w:tcPr>
          <w:p w14:paraId="52D0CDF7" w14:textId="77777777" w:rsidR="00B4785B" w:rsidRPr="00A467C5" w:rsidRDefault="00A3233A" w:rsidP="005E4E6C">
            <w:pPr>
              <w:rPr>
                <w:bCs/>
              </w:rPr>
            </w:pPr>
            <w:r w:rsidRPr="00A467C5">
              <w:rPr>
                <w:bCs/>
              </w:rPr>
              <w:t>G</w:t>
            </w:r>
          </w:p>
        </w:tc>
        <w:tc>
          <w:tcPr>
            <w:tcW w:w="2520" w:type="dxa"/>
            <w:tcBorders>
              <w:left w:val="nil"/>
              <w:right w:val="nil"/>
            </w:tcBorders>
            <w:tcMar>
              <w:top w:w="86" w:type="dxa"/>
              <w:left w:w="115" w:type="dxa"/>
              <w:right w:w="115" w:type="dxa"/>
            </w:tcMar>
            <w:vAlign w:val="center"/>
          </w:tcPr>
          <w:p w14:paraId="2F7A5094" w14:textId="77777777" w:rsidR="00B4785B" w:rsidRPr="00A467C5" w:rsidRDefault="00B4785B" w:rsidP="005E4E6C">
            <w:pPr>
              <w:pStyle w:val="Month"/>
              <w:rPr>
                <w:b w:val="0"/>
                <w:bCs/>
                <w:color w:val="aut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1FB10" w14:textId="77777777" w:rsidR="00B4785B" w:rsidRPr="00A467C5" w:rsidRDefault="00B4785B" w:rsidP="005E4E6C">
            <w:pPr>
              <w:rPr>
                <w:bCs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tcMar>
              <w:top w:w="86" w:type="dxa"/>
              <w:left w:w="115" w:type="dxa"/>
              <w:right w:w="115" w:type="dxa"/>
            </w:tcMar>
            <w:vAlign w:val="center"/>
          </w:tcPr>
          <w:p w14:paraId="69B93840" w14:textId="77777777" w:rsidR="00B4785B" w:rsidRPr="00A467C5" w:rsidRDefault="00B4785B" w:rsidP="005E4E6C">
            <w:pPr>
              <w:pStyle w:val="Month"/>
              <w:rPr>
                <w:b w:val="0"/>
                <w:bCs/>
                <w:color w:val="auto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9EADD6"/>
              <w:right w:val="nil"/>
            </w:tcBorders>
            <w:vAlign w:val="center"/>
          </w:tcPr>
          <w:p w14:paraId="01AFEC3D" w14:textId="77777777" w:rsidR="00B4785B" w:rsidRPr="00A467C5" w:rsidRDefault="00B4785B" w:rsidP="005E4E6C">
            <w:pPr>
              <w:rPr>
                <w:bCs/>
              </w:rPr>
            </w:pPr>
          </w:p>
        </w:tc>
      </w:tr>
      <w:tr w:rsidR="00A467C5" w:rsidRPr="00A467C5" w14:paraId="2135082C" w14:textId="77777777">
        <w:trPr>
          <w:trHeight w:val="488"/>
        </w:trPr>
        <w:tc>
          <w:tcPr>
            <w:tcW w:w="2520" w:type="dxa"/>
            <w:tcBorders>
              <w:right w:val="nil"/>
            </w:tcBorders>
            <w:tcMar>
              <w:bottom w:w="115" w:type="dxa"/>
            </w:tcMar>
            <w:vAlign w:val="center"/>
          </w:tcPr>
          <w:p w14:paraId="4BA7DBFA" w14:textId="77777777" w:rsidR="0087577C" w:rsidRDefault="0087577C" w:rsidP="005E4E6C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B050"/>
              </w:rPr>
            </w:pPr>
          </w:p>
          <w:p w14:paraId="2ED25088" w14:textId="37DBBE00" w:rsidR="0087577C" w:rsidRDefault="0087577C" w:rsidP="005E4E6C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Enrollment open to public 3/</w:t>
            </w:r>
            <w:r w:rsidR="00395B43">
              <w:rPr>
                <w:b/>
                <w:color w:val="00B050"/>
              </w:rPr>
              <w:t>2</w:t>
            </w:r>
          </w:p>
          <w:p w14:paraId="19DFBDCF" w14:textId="77777777" w:rsidR="0087577C" w:rsidRDefault="0087577C" w:rsidP="005E4E6C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B050"/>
              </w:rPr>
            </w:pPr>
          </w:p>
          <w:p w14:paraId="7D83ADDD" w14:textId="77777777" w:rsidR="0087577C" w:rsidRDefault="0087577C" w:rsidP="005E4E6C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B050"/>
              </w:rPr>
            </w:pPr>
          </w:p>
          <w:p w14:paraId="09925F14" w14:textId="7791883C" w:rsidR="007734DD" w:rsidRPr="00866400" w:rsidRDefault="00866400" w:rsidP="005E4E6C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B050"/>
              </w:rPr>
            </w:pPr>
            <w:r w:rsidRPr="00866400">
              <w:rPr>
                <w:b/>
                <w:color w:val="00B050"/>
              </w:rPr>
              <w:t xml:space="preserve">Testing: March </w:t>
            </w:r>
            <w:r w:rsidR="00395B43">
              <w:rPr>
                <w:b/>
                <w:color w:val="00B050"/>
              </w:rPr>
              <w:t>25-27</w:t>
            </w:r>
          </w:p>
          <w:p w14:paraId="57F9DD90" w14:textId="12DFB7F3" w:rsidR="00866400" w:rsidRDefault="00866400" w:rsidP="005E4E6C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B050"/>
              </w:rPr>
            </w:pPr>
            <w:r w:rsidRPr="00866400">
              <w:rPr>
                <w:b/>
                <w:color w:val="00B050"/>
              </w:rPr>
              <w:t>Early dismissal 11:30</w:t>
            </w:r>
          </w:p>
          <w:p w14:paraId="4452C714" w14:textId="77777777" w:rsidR="00395B43" w:rsidRDefault="00395B43" w:rsidP="005E4E6C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B050"/>
              </w:rPr>
            </w:pPr>
          </w:p>
          <w:p w14:paraId="211384BA" w14:textId="77777777" w:rsidR="00395B43" w:rsidRPr="007734DD" w:rsidRDefault="00395B43" w:rsidP="00395B43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  <w:r>
              <w:rPr>
                <w:b/>
              </w:rPr>
              <w:t>Easter Break:  March 30-April 10</w:t>
            </w:r>
          </w:p>
          <w:p w14:paraId="07A6B251" w14:textId="77777777" w:rsidR="00395B43" w:rsidRPr="00866400" w:rsidRDefault="00395B43" w:rsidP="005E4E6C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B050"/>
              </w:rPr>
            </w:pPr>
          </w:p>
          <w:p w14:paraId="4EEB2395" w14:textId="77777777" w:rsidR="00445B22" w:rsidRPr="00866400" w:rsidRDefault="00445B22" w:rsidP="005E4E6C">
            <w:pPr>
              <w:pStyle w:val="CalendarInformation"/>
              <w:framePr w:hSpace="0" w:wrap="auto" w:vAnchor="margin" w:hAnchor="text" w:xAlign="left" w:yAlign="inline"/>
              <w:rPr>
                <w:bCs/>
                <w:color w:val="00B050"/>
              </w:rPr>
            </w:pPr>
          </w:p>
          <w:p w14:paraId="2DC0F228" w14:textId="77777777" w:rsidR="00445B22" w:rsidRPr="00866400" w:rsidRDefault="00445B22" w:rsidP="005E4E6C">
            <w:pPr>
              <w:pStyle w:val="CalendarInformation"/>
              <w:framePr w:hSpace="0" w:wrap="auto" w:vAnchor="margin" w:hAnchor="text" w:xAlign="left" w:yAlign="inline"/>
              <w:rPr>
                <w:bCs/>
                <w:color w:val="00B050"/>
              </w:rPr>
            </w:pPr>
          </w:p>
        </w:tc>
        <w:tc>
          <w:tcPr>
            <w:tcW w:w="2520" w:type="dxa"/>
            <w:tcBorders>
              <w:left w:val="nil"/>
            </w:tcBorders>
            <w:tcMar>
              <w:bottom w:w="115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A467C5" w:rsidRPr="00A467C5" w14:paraId="28C4385A" w14:textId="77777777" w:rsidTr="004F4839">
              <w:trPr>
                <w:trHeight w:val="259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101266"/>
                    <w:left w:val="single" w:sz="4" w:space="0" w:color="101266"/>
                    <w:bottom w:val="single" w:sz="4" w:space="0" w:color="101266"/>
                    <w:right w:val="single" w:sz="4" w:space="0" w:color="101266"/>
                  </w:tcBorders>
                  <w:shd w:val="clear" w:color="auto" w:fill="101266"/>
                  <w:tcMar>
                    <w:top w:w="0" w:type="dxa"/>
                  </w:tcMar>
                  <w:vAlign w:val="center"/>
                </w:tcPr>
                <w:p w14:paraId="5E16B901" w14:textId="1C6E9903" w:rsidR="00F57878" w:rsidRPr="00A467C5" w:rsidRDefault="00B73863" w:rsidP="005E4E6C">
                  <w:pPr>
                    <w:pStyle w:val="Month"/>
                    <w:rPr>
                      <w:b w:val="0"/>
                      <w:bCs/>
                      <w:color w:val="auto"/>
                    </w:rPr>
                  </w:pPr>
                  <w:r w:rsidRPr="00A467C5">
                    <w:rPr>
                      <w:b w:val="0"/>
                      <w:bCs/>
                      <w:color w:val="auto"/>
                    </w:rPr>
                    <w:t>MARCH 20</w:t>
                  </w:r>
                  <w:r w:rsidR="00447D61" w:rsidRPr="00A467C5">
                    <w:rPr>
                      <w:b w:val="0"/>
                      <w:bCs/>
                      <w:color w:val="auto"/>
                    </w:rPr>
                    <w:t>2</w:t>
                  </w:r>
                  <w:r w:rsidR="00E70A96">
                    <w:rPr>
                      <w:b w:val="0"/>
                      <w:bCs/>
                      <w:color w:val="auto"/>
                    </w:rPr>
                    <w:t>6</w:t>
                  </w:r>
                </w:p>
              </w:tc>
            </w:tr>
            <w:tr w:rsidR="00A467C5" w:rsidRPr="00A467C5" w14:paraId="6141BCA8" w14:textId="77777777" w:rsidTr="0083269E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101266"/>
                    <w:bottom w:val="single" w:sz="4" w:space="0" w:color="9EADD6"/>
                    <w:right w:val="nil"/>
                  </w:tcBorders>
                  <w:vAlign w:val="center"/>
                </w:tcPr>
                <w:p w14:paraId="0AB29822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0083161D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3FF40E22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10CEFFA7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70326BAD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5959CD06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101266"/>
                    <w:left w:val="nil"/>
                    <w:bottom w:val="single" w:sz="4" w:space="0" w:color="9EADD6"/>
                  </w:tcBorders>
                  <w:vAlign w:val="center"/>
                </w:tcPr>
                <w:p w14:paraId="651B3EB6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S</w:t>
                  </w:r>
                </w:p>
              </w:tc>
            </w:tr>
            <w:tr w:rsidR="00A467C5" w:rsidRPr="00A467C5" w14:paraId="1DC24224" w14:textId="77777777" w:rsidTr="00B73863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31EF727E" w14:textId="3FE9EAF5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4A08101C" w14:textId="0BE79266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325ECED3" w14:textId="4DE7FAEB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7A314785" w14:textId="5791D51F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4F91B579" w14:textId="10A9F89B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23EBBC0C" w14:textId="63B30CD3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left w:val="single" w:sz="6" w:space="0" w:color="9EADD6"/>
                    <w:bottom w:val="single" w:sz="6" w:space="0" w:color="9EADD6"/>
                  </w:tcBorders>
                  <w:shd w:val="clear" w:color="auto" w:fill="auto"/>
                  <w:vAlign w:val="center"/>
                </w:tcPr>
                <w:p w14:paraId="2599F114" w14:textId="047B5E6B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</w:tr>
            <w:tr w:rsidR="00A467C5" w:rsidRPr="00A467C5" w14:paraId="41A7E472" w14:textId="77777777" w:rsidTr="00B73863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4070298F" w14:textId="717EFB7A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29F71B8E" w14:textId="3C0D7765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07E8F0CE" w14:textId="2A0F9496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0E6AB6A0" w14:textId="40D01292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2EECDCE9" w14:textId="00174B56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4FE3A6BE" w14:textId="7D04E2EE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shd w:val="clear" w:color="auto" w:fill="auto"/>
                  <w:vAlign w:val="center"/>
                </w:tcPr>
                <w:p w14:paraId="6B80A787" w14:textId="4021FFD7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14</w:t>
                  </w:r>
                </w:p>
              </w:tc>
            </w:tr>
            <w:tr w:rsidR="00A467C5" w:rsidRPr="00A467C5" w14:paraId="006F45B7" w14:textId="77777777" w:rsidTr="0083269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60F3D3BC" w14:textId="77BD41F6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050EC9D6" w14:textId="67056BAB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2361D7DB" w14:textId="0965A924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7BA2C07A" w14:textId="110495AD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2DBEF2F2" w14:textId="156928A1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117AF3AD" w14:textId="03C2BC41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shd w:val="clear" w:color="auto" w:fill="auto"/>
                  <w:vAlign w:val="center"/>
                </w:tcPr>
                <w:p w14:paraId="34E2EB72" w14:textId="30C0E683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21</w:t>
                  </w:r>
                </w:p>
              </w:tc>
            </w:tr>
            <w:tr w:rsidR="00A467C5" w:rsidRPr="00A467C5" w14:paraId="1D6A7B0A" w14:textId="77777777" w:rsidTr="00063A7A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47D23407" w14:textId="77369311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6622D35F" w14:textId="2FCC0FF1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6113DF37" w14:textId="6215283B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50"/>
                  <w:vAlign w:val="center"/>
                </w:tcPr>
                <w:p w14:paraId="52673CE9" w14:textId="71111803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50"/>
                  <w:vAlign w:val="center"/>
                </w:tcPr>
                <w:p w14:paraId="5D98A11E" w14:textId="61759671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50"/>
                  <w:vAlign w:val="center"/>
                </w:tcPr>
                <w:p w14:paraId="4369DA02" w14:textId="2CAD74ED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vAlign w:val="center"/>
                </w:tcPr>
                <w:p w14:paraId="4EDD5DF6" w14:textId="738B7468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28</w:t>
                  </w:r>
                </w:p>
              </w:tc>
            </w:tr>
            <w:tr w:rsidR="00A467C5" w:rsidRPr="00A467C5" w14:paraId="36952DB5" w14:textId="77777777" w:rsidTr="00063A7A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18FEEBDA" w14:textId="37C9351C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F0"/>
                  <w:vAlign w:val="center"/>
                </w:tcPr>
                <w:p w14:paraId="06AACD09" w14:textId="46A4F578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F0"/>
                  <w:vAlign w:val="center"/>
                </w:tcPr>
                <w:p w14:paraId="618886A5" w14:textId="74D7BB3C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4DA24082" w14:textId="1336D879" w:rsidR="00F57878" w:rsidRPr="00A467C5" w:rsidRDefault="00F57878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64918986" w14:textId="3A1B4E2F" w:rsidR="00F57878" w:rsidRPr="00A467C5" w:rsidRDefault="00F57878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3E55D2C4" w14:textId="44932BB4" w:rsidR="00F57878" w:rsidRPr="00A467C5" w:rsidRDefault="00F57878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vAlign w:val="center"/>
                </w:tcPr>
                <w:p w14:paraId="7D83710E" w14:textId="5D006EEE" w:rsidR="00F57878" w:rsidRPr="00A467C5" w:rsidRDefault="00F57878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</w:tr>
          </w:tbl>
          <w:p w14:paraId="140749E7" w14:textId="43EED7B5" w:rsidR="008E7083" w:rsidRPr="00A467C5" w:rsidRDefault="008E7083" w:rsidP="005E4E6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nil"/>
              <w:bottom w:val="nil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6AAF1E4" w14:textId="77777777" w:rsidR="008E7083" w:rsidRPr="00A467C5" w:rsidRDefault="008E7083" w:rsidP="005E4E6C">
            <w:pPr>
              <w:rPr>
                <w:bCs/>
              </w:rPr>
            </w:pPr>
          </w:p>
        </w:tc>
        <w:tc>
          <w:tcPr>
            <w:tcW w:w="2520" w:type="dxa"/>
            <w:tcBorders>
              <w:right w:val="nil"/>
            </w:tcBorders>
            <w:tcMar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3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36"/>
              <w:gridCol w:w="335"/>
              <w:gridCol w:w="336"/>
              <w:gridCol w:w="335"/>
              <w:gridCol w:w="336"/>
              <w:gridCol w:w="335"/>
              <w:gridCol w:w="336"/>
              <w:gridCol w:w="6"/>
            </w:tblGrid>
            <w:tr w:rsidR="00A467C5" w:rsidRPr="00A467C5" w14:paraId="278C4120" w14:textId="77777777" w:rsidTr="00631D40">
              <w:trPr>
                <w:trHeight w:val="251"/>
                <w:jc w:val="center"/>
              </w:trPr>
              <w:tc>
                <w:tcPr>
                  <w:tcW w:w="2355" w:type="dxa"/>
                  <w:gridSpan w:val="8"/>
                  <w:tcBorders>
                    <w:top w:val="single" w:sz="4" w:space="0" w:color="101266"/>
                    <w:left w:val="single" w:sz="4" w:space="0" w:color="101266"/>
                    <w:bottom w:val="single" w:sz="4" w:space="0" w:color="101266"/>
                    <w:right w:val="single" w:sz="4" w:space="0" w:color="101266"/>
                  </w:tcBorders>
                  <w:shd w:val="clear" w:color="auto" w:fill="101266"/>
                  <w:tcMar>
                    <w:top w:w="0" w:type="dxa"/>
                  </w:tcMar>
                  <w:vAlign w:val="center"/>
                </w:tcPr>
                <w:p w14:paraId="170EA2E7" w14:textId="04E52981" w:rsidR="00F57878" w:rsidRPr="00A467C5" w:rsidRDefault="004E147D" w:rsidP="005E4E6C">
                  <w:pPr>
                    <w:pStyle w:val="Month"/>
                    <w:rPr>
                      <w:b w:val="0"/>
                      <w:bCs/>
                      <w:color w:val="auto"/>
                    </w:rPr>
                  </w:pPr>
                  <w:r w:rsidRPr="00A467C5">
                    <w:rPr>
                      <w:b w:val="0"/>
                      <w:bCs/>
                      <w:color w:val="auto"/>
                    </w:rPr>
                    <w:t>APRIL 20</w:t>
                  </w:r>
                  <w:r w:rsidR="00447D61" w:rsidRPr="00A467C5">
                    <w:rPr>
                      <w:b w:val="0"/>
                      <w:bCs/>
                      <w:color w:val="auto"/>
                    </w:rPr>
                    <w:t>2</w:t>
                  </w:r>
                  <w:r w:rsidR="00E70A96">
                    <w:rPr>
                      <w:b w:val="0"/>
                      <w:bCs/>
                      <w:color w:val="auto"/>
                    </w:rPr>
                    <w:t>6</w:t>
                  </w:r>
                </w:p>
              </w:tc>
            </w:tr>
            <w:tr w:rsidR="00A467C5" w:rsidRPr="00A467C5" w14:paraId="7C289850" w14:textId="77777777" w:rsidTr="00631D40">
              <w:trPr>
                <w:gridAfter w:val="1"/>
                <w:wAfter w:w="6" w:type="dxa"/>
                <w:trHeight w:hRule="exact" w:val="209"/>
                <w:jc w:val="center"/>
              </w:trPr>
              <w:tc>
                <w:tcPr>
                  <w:tcW w:w="336" w:type="dxa"/>
                  <w:tcBorders>
                    <w:top w:val="single" w:sz="4" w:space="0" w:color="101266"/>
                    <w:bottom w:val="single" w:sz="4" w:space="0" w:color="9EADD6"/>
                    <w:right w:val="nil"/>
                  </w:tcBorders>
                  <w:vAlign w:val="center"/>
                </w:tcPr>
                <w:p w14:paraId="4AAB2DDC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S</w:t>
                  </w:r>
                </w:p>
              </w:tc>
              <w:tc>
                <w:tcPr>
                  <w:tcW w:w="335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240B2478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M</w:t>
                  </w:r>
                </w:p>
              </w:tc>
              <w:tc>
                <w:tcPr>
                  <w:tcW w:w="336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5A82D760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T</w:t>
                  </w:r>
                </w:p>
              </w:tc>
              <w:tc>
                <w:tcPr>
                  <w:tcW w:w="335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688D5829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W</w:t>
                  </w:r>
                </w:p>
              </w:tc>
              <w:tc>
                <w:tcPr>
                  <w:tcW w:w="336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117C1861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Th</w:t>
                  </w:r>
                </w:p>
              </w:tc>
              <w:tc>
                <w:tcPr>
                  <w:tcW w:w="335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60C001E6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F</w:t>
                  </w:r>
                </w:p>
              </w:tc>
              <w:tc>
                <w:tcPr>
                  <w:tcW w:w="336" w:type="dxa"/>
                  <w:tcBorders>
                    <w:top w:val="single" w:sz="4" w:space="0" w:color="101266"/>
                    <w:left w:val="nil"/>
                    <w:bottom w:val="single" w:sz="4" w:space="0" w:color="9EADD6"/>
                  </w:tcBorders>
                  <w:vAlign w:val="center"/>
                </w:tcPr>
                <w:p w14:paraId="4115CB64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S</w:t>
                  </w:r>
                </w:p>
              </w:tc>
            </w:tr>
            <w:tr w:rsidR="00A467C5" w:rsidRPr="00A467C5" w14:paraId="50D21F67" w14:textId="77777777" w:rsidTr="00063A7A">
              <w:trPr>
                <w:gridAfter w:val="1"/>
                <w:wAfter w:w="6" w:type="dxa"/>
                <w:trHeight w:val="209"/>
                <w:jc w:val="center"/>
              </w:trPr>
              <w:tc>
                <w:tcPr>
                  <w:tcW w:w="336" w:type="dxa"/>
                  <w:tcBorders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3C681EDD" w14:textId="77777777" w:rsidR="00F57878" w:rsidRPr="00A467C5" w:rsidRDefault="00F57878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35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0174CA0C" w14:textId="397A7C8B" w:rsidR="00F57878" w:rsidRPr="00A467C5" w:rsidRDefault="00F57878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36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7877E5F4" w14:textId="6675F3A2" w:rsidR="00F57878" w:rsidRPr="00A467C5" w:rsidRDefault="00F57878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35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F0"/>
                  <w:vAlign w:val="center"/>
                </w:tcPr>
                <w:p w14:paraId="2ABDB94E" w14:textId="643FBEB8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336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F0"/>
                  <w:vAlign w:val="center"/>
                </w:tcPr>
                <w:p w14:paraId="4B7AA77F" w14:textId="032FF2B8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FF0000"/>
                  <w:vAlign w:val="center"/>
                </w:tcPr>
                <w:p w14:paraId="3B789BE3" w14:textId="6933B707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336" w:type="dxa"/>
                  <w:tcBorders>
                    <w:left w:val="single" w:sz="6" w:space="0" w:color="9EADD6"/>
                    <w:bottom w:val="single" w:sz="6" w:space="0" w:color="9EADD6"/>
                  </w:tcBorders>
                  <w:shd w:val="clear" w:color="auto" w:fill="auto"/>
                  <w:vAlign w:val="center"/>
                </w:tcPr>
                <w:p w14:paraId="1D012AC2" w14:textId="538B3589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</w:tr>
            <w:tr w:rsidR="00A467C5" w:rsidRPr="00A467C5" w14:paraId="12409B9A" w14:textId="77777777" w:rsidTr="00063A7A">
              <w:trPr>
                <w:gridAfter w:val="1"/>
                <w:wAfter w:w="6" w:type="dxa"/>
                <w:trHeight w:val="209"/>
                <w:jc w:val="center"/>
              </w:trPr>
              <w:tc>
                <w:tcPr>
                  <w:tcW w:w="336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280BA4D6" w14:textId="54F5703F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335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FF0000"/>
                  <w:vAlign w:val="center"/>
                </w:tcPr>
                <w:p w14:paraId="61BF673A" w14:textId="3B79EE09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  <w:tc>
                <w:tcPr>
                  <w:tcW w:w="336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F0"/>
                  <w:vAlign w:val="center"/>
                </w:tcPr>
                <w:p w14:paraId="06E812D6" w14:textId="509FD27C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335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F0"/>
                  <w:vAlign w:val="center"/>
                </w:tcPr>
                <w:p w14:paraId="10274B66" w14:textId="1CC687DC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336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F0"/>
                  <w:vAlign w:val="center"/>
                </w:tcPr>
                <w:p w14:paraId="4E844F9C" w14:textId="25B9EC0E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335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00B0F0"/>
                  <w:vAlign w:val="center"/>
                </w:tcPr>
                <w:p w14:paraId="44EEFF6B" w14:textId="1AD4B423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</w:p>
              </w:tc>
              <w:tc>
                <w:tcPr>
                  <w:tcW w:w="336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shd w:val="clear" w:color="auto" w:fill="auto"/>
                  <w:vAlign w:val="center"/>
                </w:tcPr>
                <w:p w14:paraId="1FC98D5B" w14:textId="7B56D04F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</w:p>
              </w:tc>
            </w:tr>
            <w:tr w:rsidR="00A467C5" w:rsidRPr="00A467C5" w14:paraId="3BBB4EAF" w14:textId="77777777" w:rsidTr="00063A7A">
              <w:trPr>
                <w:gridAfter w:val="1"/>
                <w:wAfter w:w="6" w:type="dxa"/>
                <w:trHeight w:val="209"/>
                <w:jc w:val="center"/>
              </w:trPr>
              <w:tc>
                <w:tcPr>
                  <w:tcW w:w="336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539E179E" w14:textId="6B95FB8F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12</w:t>
                  </w:r>
                </w:p>
              </w:tc>
              <w:tc>
                <w:tcPr>
                  <w:tcW w:w="335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72FCFCD6" w14:textId="6BA865F6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13</w:t>
                  </w:r>
                </w:p>
              </w:tc>
              <w:tc>
                <w:tcPr>
                  <w:tcW w:w="336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6E7C81EB" w14:textId="16DB66F5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14</w:t>
                  </w:r>
                </w:p>
              </w:tc>
              <w:tc>
                <w:tcPr>
                  <w:tcW w:w="335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39910F08" w14:textId="59D904AD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</w:p>
              </w:tc>
              <w:tc>
                <w:tcPr>
                  <w:tcW w:w="336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0CFA66B9" w14:textId="40AB3530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16</w:t>
                  </w:r>
                </w:p>
              </w:tc>
              <w:tc>
                <w:tcPr>
                  <w:tcW w:w="335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7D437F40" w14:textId="11290C87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</w:p>
              </w:tc>
              <w:tc>
                <w:tcPr>
                  <w:tcW w:w="336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shd w:val="clear" w:color="auto" w:fill="auto"/>
                  <w:vAlign w:val="center"/>
                </w:tcPr>
                <w:p w14:paraId="2175B55C" w14:textId="2C8ADC36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18</w:t>
                  </w:r>
                </w:p>
              </w:tc>
            </w:tr>
            <w:tr w:rsidR="00A467C5" w:rsidRPr="00A467C5" w14:paraId="2E97E4BB" w14:textId="77777777" w:rsidTr="00063A7A">
              <w:trPr>
                <w:gridAfter w:val="1"/>
                <w:wAfter w:w="6" w:type="dxa"/>
                <w:trHeight w:val="209"/>
                <w:jc w:val="center"/>
              </w:trPr>
              <w:tc>
                <w:tcPr>
                  <w:tcW w:w="336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1BC65543" w14:textId="3DB9F536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19</w:t>
                  </w:r>
                </w:p>
              </w:tc>
              <w:tc>
                <w:tcPr>
                  <w:tcW w:w="335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22C19BF8" w14:textId="1D43471C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20</w:t>
                  </w:r>
                </w:p>
              </w:tc>
              <w:tc>
                <w:tcPr>
                  <w:tcW w:w="336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78894E82" w14:textId="2145290E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21</w:t>
                  </w:r>
                </w:p>
              </w:tc>
              <w:tc>
                <w:tcPr>
                  <w:tcW w:w="335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4695D420" w14:textId="2D259D09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22</w:t>
                  </w:r>
                </w:p>
              </w:tc>
              <w:tc>
                <w:tcPr>
                  <w:tcW w:w="336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7CF7B60C" w14:textId="65CC3443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23</w:t>
                  </w:r>
                </w:p>
              </w:tc>
              <w:tc>
                <w:tcPr>
                  <w:tcW w:w="335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460FF62D" w14:textId="72B86911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</w:p>
              </w:tc>
              <w:tc>
                <w:tcPr>
                  <w:tcW w:w="336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shd w:val="clear" w:color="auto" w:fill="auto"/>
                  <w:vAlign w:val="center"/>
                </w:tcPr>
                <w:p w14:paraId="6D63F416" w14:textId="2D59D44C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25</w:t>
                  </w:r>
                </w:p>
              </w:tc>
            </w:tr>
            <w:tr w:rsidR="00A467C5" w:rsidRPr="00A467C5" w14:paraId="67ABAC5A" w14:textId="77777777" w:rsidTr="00F55CE9">
              <w:trPr>
                <w:gridAfter w:val="1"/>
                <w:wAfter w:w="6" w:type="dxa"/>
                <w:trHeight w:val="260"/>
                <w:jc w:val="center"/>
              </w:trPr>
              <w:tc>
                <w:tcPr>
                  <w:tcW w:w="336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27F2E156" w14:textId="55F37C71" w:rsidR="001B3EAE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26</w:t>
                  </w:r>
                </w:p>
              </w:tc>
              <w:tc>
                <w:tcPr>
                  <w:tcW w:w="335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2BBB6E78" w14:textId="15FFB554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27</w:t>
                  </w:r>
                </w:p>
              </w:tc>
              <w:tc>
                <w:tcPr>
                  <w:tcW w:w="336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5089BD58" w14:textId="46D071E5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28</w:t>
                  </w:r>
                </w:p>
              </w:tc>
              <w:tc>
                <w:tcPr>
                  <w:tcW w:w="335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4F31CB4F" w14:textId="6DCDB1FF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29</w:t>
                  </w:r>
                </w:p>
              </w:tc>
              <w:tc>
                <w:tcPr>
                  <w:tcW w:w="336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44517695" w14:textId="34C565C9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30</w:t>
                  </w:r>
                </w:p>
              </w:tc>
              <w:tc>
                <w:tcPr>
                  <w:tcW w:w="335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043F06A7" w14:textId="62892C0B" w:rsidR="00F57878" w:rsidRPr="00A467C5" w:rsidRDefault="00F57878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shd w:val="clear" w:color="auto" w:fill="auto"/>
                  <w:vAlign w:val="center"/>
                </w:tcPr>
                <w:p w14:paraId="00EEE3F4" w14:textId="436B7AA3" w:rsidR="00F57878" w:rsidRPr="00A467C5" w:rsidRDefault="00F57878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</w:tr>
          </w:tbl>
          <w:p w14:paraId="3FFFF90D" w14:textId="77777777" w:rsidR="008E7083" w:rsidRPr="00A467C5" w:rsidRDefault="00871CAF" w:rsidP="005E4E6C">
            <w:pPr>
              <w:rPr>
                <w:bCs/>
                <w:sz w:val="14"/>
                <w:szCs w:val="14"/>
              </w:rPr>
            </w:pPr>
            <w:r w:rsidRPr="00A467C5">
              <w:rPr>
                <w:bCs/>
              </w:rPr>
              <w:t xml:space="preserve">  </w:t>
            </w:r>
          </w:p>
        </w:tc>
        <w:tc>
          <w:tcPr>
            <w:tcW w:w="2520" w:type="dxa"/>
            <w:tcBorders>
              <w:left w:val="nil"/>
            </w:tcBorders>
            <w:tcMar>
              <w:left w:w="72" w:type="dxa"/>
              <w:bottom w:w="115" w:type="dxa"/>
              <w:right w:w="72" w:type="dxa"/>
            </w:tcMar>
            <w:vAlign w:val="center"/>
          </w:tcPr>
          <w:p w14:paraId="433E65C1" w14:textId="79729C40" w:rsidR="007734DD" w:rsidRPr="007734DD" w:rsidRDefault="007734DD" w:rsidP="007734DD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  <w:r>
              <w:rPr>
                <w:b/>
              </w:rPr>
              <w:t>Easter Break:</w:t>
            </w:r>
            <w:r w:rsidR="00395B43">
              <w:rPr>
                <w:b/>
              </w:rPr>
              <w:t xml:space="preserve">  March 30-April 10</w:t>
            </w:r>
          </w:p>
          <w:p w14:paraId="50959873" w14:textId="7F75433C" w:rsidR="007734DD" w:rsidRDefault="007734DD" w:rsidP="00866400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Closed </w:t>
            </w:r>
            <w:r w:rsidR="00866400">
              <w:rPr>
                <w:b/>
                <w:color w:val="FF0000"/>
              </w:rPr>
              <w:t xml:space="preserve">April </w:t>
            </w:r>
            <w:r w:rsidR="00395B43">
              <w:rPr>
                <w:b/>
                <w:color w:val="FF0000"/>
              </w:rPr>
              <w:t>3, 6</w:t>
            </w:r>
          </w:p>
          <w:p w14:paraId="09B46565" w14:textId="77777777" w:rsidR="007734DD" w:rsidRDefault="007734DD" w:rsidP="007734DD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0000"/>
              </w:rPr>
            </w:pPr>
          </w:p>
          <w:p w14:paraId="0109CB01" w14:textId="77777777" w:rsidR="00A916D2" w:rsidRDefault="00A916D2" w:rsidP="005E4E6C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 w:themeColor="text1"/>
              </w:rPr>
            </w:pPr>
          </w:p>
          <w:p w14:paraId="21219A9C" w14:textId="77777777" w:rsidR="001558A4" w:rsidRPr="00A467C5" w:rsidRDefault="001558A4" w:rsidP="008E6498">
            <w:pPr>
              <w:pStyle w:val="CalendarInformation"/>
              <w:framePr w:hSpace="0" w:wrap="auto" w:vAnchor="margin" w:hAnchor="text" w:xAlign="left" w:yAlign="inline"/>
              <w:rPr>
                <w:bCs/>
              </w:rPr>
            </w:pPr>
          </w:p>
        </w:tc>
      </w:tr>
      <w:tr w:rsidR="00A467C5" w:rsidRPr="00A467C5" w14:paraId="026BEE5E" w14:textId="77777777">
        <w:trPr>
          <w:trHeight w:hRule="exact" w:val="144"/>
        </w:trPr>
        <w:tc>
          <w:tcPr>
            <w:tcW w:w="2520" w:type="dxa"/>
            <w:tcBorders>
              <w:left w:val="nil"/>
              <w:bottom w:val="single" w:sz="4" w:space="0" w:color="9EADD6"/>
              <w:right w:val="nil"/>
            </w:tcBorders>
            <w:vAlign w:val="center"/>
          </w:tcPr>
          <w:p w14:paraId="0A874DFD" w14:textId="77777777" w:rsidR="00B4785B" w:rsidRPr="00A467C5" w:rsidRDefault="00B4785B" w:rsidP="005E4E6C">
            <w:pPr>
              <w:rPr>
                <w:bCs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tcMar>
              <w:top w:w="86" w:type="dxa"/>
              <w:left w:w="115" w:type="dxa"/>
              <w:right w:w="115" w:type="dxa"/>
            </w:tcMar>
            <w:vAlign w:val="center"/>
          </w:tcPr>
          <w:p w14:paraId="03C799C3" w14:textId="77777777" w:rsidR="00B4785B" w:rsidRPr="00A467C5" w:rsidRDefault="00B4785B" w:rsidP="005E4E6C">
            <w:pPr>
              <w:pStyle w:val="Month"/>
              <w:rPr>
                <w:b w:val="0"/>
                <w:bCs/>
                <w:color w:val="aut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627FD2" w14:textId="77777777" w:rsidR="00B4785B" w:rsidRPr="00A467C5" w:rsidRDefault="00B4785B" w:rsidP="005E4E6C">
            <w:pPr>
              <w:rPr>
                <w:bCs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tcMar>
              <w:top w:w="86" w:type="dxa"/>
              <w:left w:w="115" w:type="dxa"/>
              <w:right w:w="115" w:type="dxa"/>
            </w:tcMar>
            <w:vAlign w:val="center"/>
          </w:tcPr>
          <w:p w14:paraId="2CCE54B0" w14:textId="77777777" w:rsidR="00B4785B" w:rsidRPr="00A467C5" w:rsidRDefault="00B4785B" w:rsidP="005E4E6C">
            <w:pPr>
              <w:pStyle w:val="Month"/>
              <w:rPr>
                <w:b w:val="0"/>
                <w:bCs/>
                <w:color w:val="auto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9EADD6"/>
              <w:right w:val="nil"/>
            </w:tcBorders>
            <w:vAlign w:val="center"/>
          </w:tcPr>
          <w:p w14:paraId="02939CAA" w14:textId="77777777" w:rsidR="00B4785B" w:rsidRPr="00A467C5" w:rsidRDefault="00B4785B" w:rsidP="005E4E6C">
            <w:pPr>
              <w:rPr>
                <w:bCs/>
              </w:rPr>
            </w:pPr>
          </w:p>
          <w:p w14:paraId="73EDC620" w14:textId="77777777" w:rsidR="00680503" w:rsidRPr="00A467C5" w:rsidRDefault="00680503" w:rsidP="005E4E6C">
            <w:pPr>
              <w:rPr>
                <w:bCs/>
              </w:rPr>
            </w:pPr>
          </w:p>
          <w:p w14:paraId="03D6A574" w14:textId="77777777" w:rsidR="00680503" w:rsidRPr="00A467C5" w:rsidRDefault="00680503" w:rsidP="005E4E6C">
            <w:pPr>
              <w:rPr>
                <w:bCs/>
              </w:rPr>
            </w:pPr>
          </w:p>
          <w:p w14:paraId="5C9605DE" w14:textId="77777777" w:rsidR="00680503" w:rsidRPr="00A467C5" w:rsidRDefault="00680503" w:rsidP="005E4E6C">
            <w:pPr>
              <w:rPr>
                <w:bCs/>
              </w:rPr>
            </w:pPr>
          </w:p>
        </w:tc>
      </w:tr>
      <w:tr w:rsidR="00A467C5" w:rsidRPr="00A467C5" w14:paraId="4445C861" w14:textId="77777777" w:rsidTr="002B474C">
        <w:trPr>
          <w:trHeight w:val="27"/>
        </w:trPr>
        <w:tc>
          <w:tcPr>
            <w:tcW w:w="2520" w:type="dxa"/>
            <w:tcBorders>
              <w:right w:val="nil"/>
            </w:tcBorders>
            <w:tcMar>
              <w:bottom w:w="115" w:type="dxa"/>
            </w:tcMar>
            <w:vAlign w:val="center"/>
          </w:tcPr>
          <w:p w14:paraId="4499FE03" w14:textId="587D505D" w:rsidR="00B819FF" w:rsidRDefault="00A916D2" w:rsidP="005E4E6C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May 2</w:t>
            </w:r>
            <w:r w:rsidR="00395B43">
              <w:rPr>
                <w:b/>
                <w:color w:val="FF0000"/>
              </w:rPr>
              <w:t>5</w:t>
            </w:r>
            <w:r>
              <w:rPr>
                <w:b/>
                <w:color w:val="FF0000"/>
              </w:rPr>
              <w:t>–Closed, Memorial Day</w:t>
            </w:r>
          </w:p>
          <w:p w14:paraId="77D28518" w14:textId="77777777" w:rsidR="008E6498" w:rsidRDefault="008E6498" w:rsidP="005E4E6C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0000"/>
              </w:rPr>
            </w:pPr>
          </w:p>
          <w:p w14:paraId="57C47A37" w14:textId="01C6501E" w:rsidR="008E6498" w:rsidRPr="00866400" w:rsidRDefault="008E6498" w:rsidP="005E4E6C">
            <w:pPr>
              <w:pStyle w:val="CalendarInformation"/>
              <w:framePr w:hSpace="0" w:wrap="auto" w:vAnchor="margin" w:hAnchor="text" w:xAlign="left" w:yAlign="inline"/>
              <w:rPr>
                <w:b/>
                <w:color w:val="9F5FCF"/>
                <w:sz w:val="20"/>
                <w:szCs w:val="20"/>
              </w:rPr>
            </w:pPr>
            <w:r w:rsidRPr="00866400">
              <w:rPr>
                <w:b/>
                <w:color w:val="9F5FCF"/>
                <w:sz w:val="20"/>
                <w:szCs w:val="20"/>
              </w:rPr>
              <w:t xml:space="preserve">May </w:t>
            </w:r>
            <w:r w:rsidR="00395B43">
              <w:rPr>
                <w:b/>
                <w:color w:val="9F5FCF"/>
                <w:sz w:val="20"/>
                <w:szCs w:val="20"/>
              </w:rPr>
              <w:t>29</w:t>
            </w:r>
            <w:r w:rsidRPr="00866400">
              <w:rPr>
                <w:b/>
                <w:color w:val="9F5FCF"/>
                <w:sz w:val="20"/>
                <w:szCs w:val="20"/>
              </w:rPr>
              <w:t>–Last Day of School</w:t>
            </w:r>
          </w:p>
          <w:p w14:paraId="5AF413CF" w14:textId="30EE18DE" w:rsidR="008E6498" w:rsidRPr="00A467C5" w:rsidRDefault="008E6498" w:rsidP="005E4E6C">
            <w:pPr>
              <w:pStyle w:val="CalendarInformation"/>
              <w:framePr w:hSpace="0" w:wrap="auto" w:vAnchor="margin" w:hAnchor="text" w:xAlign="left" w:yAlign="inline"/>
              <w:rPr>
                <w:bCs/>
              </w:rPr>
            </w:pPr>
            <w:r w:rsidRPr="00866400">
              <w:rPr>
                <w:b/>
                <w:color w:val="9F5FCF"/>
                <w:sz w:val="20"/>
                <w:szCs w:val="20"/>
              </w:rPr>
              <w:t>Early dismissal 11:30</w:t>
            </w:r>
          </w:p>
        </w:tc>
        <w:tc>
          <w:tcPr>
            <w:tcW w:w="2520" w:type="dxa"/>
            <w:tcBorders>
              <w:left w:val="nil"/>
            </w:tcBorders>
            <w:tcMar>
              <w:bottom w:w="115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A467C5" w:rsidRPr="00A467C5" w14:paraId="4543C4FF" w14:textId="77777777" w:rsidTr="00CB4120">
              <w:trPr>
                <w:trHeight w:val="259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101266"/>
                    <w:left w:val="single" w:sz="4" w:space="0" w:color="101266"/>
                    <w:bottom w:val="single" w:sz="4" w:space="0" w:color="101266"/>
                    <w:right w:val="single" w:sz="4" w:space="0" w:color="101266"/>
                  </w:tcBorders>
                  <w:shd w:val="clear" w:color="auto" w:fill="101266"/>
                  <w:tcMar>
                    <w:top w:w="0" w:type="dxa"/>
                  </w:tcMar>
                  <w:vAlign w:val="center"/>
                </w:tcPr>
                <w:p w14:paraId="60A8C2BD" w14:textId="5FF650CA" w:rsidR="00F57878" w:rsidRPr="00A467C5" w:rsidRDefault="004E147D" w:rsidP="005E4E6C">
                  <w:pPr>
                    <w:pStyle w:val="Month"/>
                    <w:rPr>
                      <w:b w:val="0"/>
                      <w:bCs/>
                      <w:color w:val="auto"/>
                    </w:rPr>
                  </w:pPr>
                  <w:r w:rsidRPr="00A467C5">
                    <w:rPr>
                      <w:b w:val="0"/>
                      <w:bCs/>
                      <w:color w:val="auto"/>
                    </w:rPr>
                    <w:t>MAY 20</w:t>
                  </w:r>
                  <w:r w:rsidR="00447D61" w:rsidRPr="00A467C5">
                    <w:rPr>
                      <w:b w:val="0"/>
                      <w:bCs/>
                      <w:color w:val="auto"/>
                    </w:rPr>
                    <w:t>2</w:t>
                  </w:r>
                  <w:r w:rsidR="00E70A96">
                    <w:rPr>
                      <w:b w:val="0"/>
                      <w:bCs/>
                      <w:color w:val="auto"/>
                    </w:rPr>
                    <w:t>6</w:t>
                  </w:r>
                </w:p>
              </w:tc>
            </w:tr>
            <w:tr w:rsidR="00A467C5" w:rsidRPr="00A467C5" w14:paraId="1E8D1C67" w14:textId="77777777" w:rsidTr="00CB4120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101266"/>
                    <w:bottom w:val="single" w:sz="4" w:space="0" w:color="9EADD6"/>
                    <w:right w:val="nil"/>
                  </w:tcBorders>
                  <w:vAlign w:val="center"/>
                </w:tcPr>
                <w:p w14:paraId="53E93989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355120E0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0466FEA1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7E432460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70D7786C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1533C9B0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101266"/>
                    <w:left w:val="nil"/>
                    <w:bottom w:val="single" w:sz="4" w:space="0" w:color="9EADD6"/>
                  </w:tcBorders>
                  <w:vAlign w:val="center"/>
                </w:tcPr>
                <w:p w14:paraId="7ECD218D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S</w:t>
                  </w:r>
                </w:p>
              </w:tc>
            </w:tr>
            <w:tr w:rsidR="00A467C5" w:rsidRPr="00A467C5" w14:paraId="6B8FAE0C" w14:textId="77777777" w:rsidTr="00CB412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268770C3" w14:textId="676CE46B" w:rsidR="00F57878" w:rsidRPr="00A467C5" w:rsidRDefault="00F57878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34FDBE69" w14:textId="0D4C947D" w:rsidR="00F57878" w:rsidRPr="00A467C5" w:rsidRDefault="00F57878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057E8642" w14:textId="4DE927A5" w:rsidR="00F57878" w:rsidRPr="00A467C5" w:rsidRDefault="00F57878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61F149B9" w14:textId="44B15614" w:rsidR="00F57878" w:rsidRPr="00A467C5" w:rsidRDefault="00F57878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00A61D72" w14:textId="07864E78" w:rsidR="00F57878" w:rsidRPr="00A467C5" w:rsidRDefault="00F57878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7FC44CB7" w14:textId="48463209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left w:val="single" w:sz="6" w:space="0" w:color="9EADD6"/>
                    <w:bottom w:val="single" w:sz="6" w:space="0" w:color="9EADD6"/>
                  </w:tcBorders>
                  <w:vAlign w:val="center"/>
                </w:tcPr>
                <w:p w14:paraId="28C0126D" w14:textId="697F9C1A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2</w:t>
                  </w:r>
                </w:p>
              </w:tc>
            </w:tr>
            <w:tr w:rsidR="00A467C5" w:rsidRPr="00A467C5" w14:paraId="5859108D" w14:textId="77777777" w:rsidTr="00CB412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0214E305" w14:textId="5FB5F538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7655F694" w14:textId="74FBBFC6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5AE17BB6" w14:textId="048A2B54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1753CDE9" w14:textId="5B61EAB8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050F207D" w14:textId="1C245759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305E21C5" w14:textId="27C89EB7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vAlign w:val="center"/>
                </w:tcPr>
                <w:p w14:paraId="26424B8C" w14:textId="2DA79EB4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9</w:t>
                  </w:r>
                </w:p>
              </w:tc>
            </w:tr>
            <w:tr w:rsidR="00A467C5" w:rsidRPr="00A467C5" w14:paraId="7612BF65" w14:textId="77777777" w:rsidTr="00CB412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6BDCD121" w14:textId="3D53DEFB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114FCC03" w14:textId="19FECA71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3D524DA8" w14:textId="7C35561F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1979F336" w14:textId="336FEC83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76741589" w14:textId="3258C837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5E6B2E71" w14:textId="5575CD8C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vAlign w:val="center"/>
                </w:tcPr>
                <w:p w14:paraId="50E180B0" w14:textId="4E8C2E5D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16</w:t>
                  </w:r>
                </w:p>
              </w:tc>
            </w:tr>
            <w:tr w:rsidR="00A467C5" w:rsidRPr="00A467C5" w14:paraId="4A0F7570" w14:textId="77777777" w:rsidTr="00CB412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48456F44" w14:textId="3A0E9139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2ACA5AFF" w14:textId="5CE252AD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3011B391" w14:textId="4F546076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32228DBB" w14:textId="43545F74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72A4006B" w14:textId="4737C220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18B0FFA3" w14:textId="26F8F71D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vAlign w:val="center"/>
                </w:tcPr>
                <w:p w14:paraId="594BBFF1" w14:textId="77748643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23</w:t>
                  </w:r>
                </w:p>
              </w:tc>
            </w:tr>
            <w:tr w:rsidR="00A467C5" w:rsidRPr="00A467C5" w14:paraId="48017439" w14:textId="77777777" w:rsidTr="0086640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4E193150" w14:textId="202170E9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FF0000"/>
                  <w:vAlign w:val="center"/>
                </w:tcPr>
                <w:p w14:paraId="3785ABEB" w14:textId="32D9F95A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1E2138C1" w14:textId="005B0B15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7B8B0A8B" w14:textId="5A61D107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20206CCF" w14:textId="6EE2EA78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9F5FCF"/>
                  <w:vAlign w:val="center"/>
                </w:tcPr>
                <w:p w14:paraId="16FB13D9" w14:textId="2D731306" w:rsidR="00F57878" w:rsidRPr="00EC4D5E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vAlign w:val="center"/>
                </w:tcPr>
                <w:p w14:paraId="39352CB8" w14:textId="76F33DF2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30</w:t>
                  </w:r>
                </w:p>
              </w:tc>
            </w:tr>
            <w:tr w:rsidR="00E70A96" w:rsidRPr="00A467C5" w14:paraId="0F24EF67" w14:textId="77777777" w:rsidTr="00063A7A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3FCC56B1" w14:textId="194276BF" w:rsidR="00E70A96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  <w:r>
                    <w:rPr>
                      <w:bCs/>
                      <w:szCs w:val="14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1D269141" w14:textId="77777777" w:rsidR="00E70A96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6B9F32FE" w14:textId="77777777" w:rsidR="00E70A96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557425F2" w14:textId="77777777" w:rsidR="00E70A96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63E08F80" w14:textId="77777777" w:rsidR="00E70A96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38EE127E" w14:textId="77777777" w:rsidR="00E70A96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vAlign w:val="center"/>
                </w:tcPr>
                <w:p w14:paraId="20484251" w14:textId="77777777" w:rsidR="00E70A96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szCs w:val="14"/>
                    </w:rPr>
                  </w:pPr>
                </w:p>
              </w:tc>
            </w:tr>
          </w:tbl>
          <w:p w14:paraId="7AD47F54" w14:textId="53EB3069" w:rsidR="008E7083" w:rsidRPr="00A467C5" w:rsidRDefault="00D94ED1" w:rsidP="005E4E6C">
            <w:pPr>
              <w:rPr>
                <w:bCs/>
                <w:sz w:val="14"/>
                <w:szCs w:val="14"/>
              </w:rPr>
            </w:pPr>
            <w:r w:rsidRPr="00A467C5">
              <w:rPr>
                <w:bCs/>
                <w:sz w:val="14"/>
                <w:szCs w:val="14"/>
              </w:rPr>
              <w:t xml:space="preserve">   </w:t>
            </w:r>
          </w:p>
        </w:tc>
        <w:tc>
          <w:tcPr>
            <w:tcW w:w="144" w:type="dxa"/>
            <w:tcBorders>
              <w:top w:val="nil"/>
              <w:bottom w:val="nil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4525A470" w14:textId="77777777" w:rsidR="008E7083" w:rsidRPr="00A467C5" w:rsidRDefault="008E7083" w:rsidP="005E4E6C">
            <w:pPr>
              <w:rPr>
                <w:bCs/>
              </w:rPr>
            </w:pPr>
          </w:p>
        </w:tc>
        <w:tc>
          <w:tcPr>
            <w:tcW w:w="2520" w:type="dxa"/>
            <w:tcBorders>
              <w:right w:val="nil"/>
            </w:tcBorders>
            <w:tcMar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A467C5" w:rsidRPr="00A467C5" w14:paraId="4CBD9D44" w14:textId="77777777" w:rsidTr="00877268">
              <w:trPr>
                <w:trHeight w:val="259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101266"/>
                    <w:left w:val="single" w:sz="4" w:space="0" w:color="101266"/>
                    <w:bottom w:val="single" w:sz="4" w:space="0" w:color="101266"/>
                    <w:right w:val="single" w:sz="4" w:space="0" w:color="101266"/>
                  </w:tcBorders>
                  <w:shd w:val="clear" w:color="auto" w:fill="101266"/>
                  <w:tcMar>
                    <w:top w:w="0" w:type="dxa"/>
                  </w:tcMar>
                  <w:vAlign w:val="center"/>
                </w:tcPr>
                <w:p w14:paraId="50223E52" w14:textId="1CDFF433" w:rsidR="00F57878" w:rsidRPr="00A467C5" w:rsidRDefault="00E967CF" w:rsidP="005E4E6C">
                  <w:pPr>
                    <w:pStyle w:val="Month"/>
                    <w:rPr>
                      <w:b w:val="0"/>
                      <w:bCs/>
                      <w:color w:val="auto"/>
                    </w:rPr>
                  </w:pPr>
                  <w:r w:rsidRPr="00A467C5">
                    <w:rPr>
                      <w:b w:val="0"/>
                      <w:bCs/>
                      <w:color w:val="auto"/>
                    </w:rPr>
                    <w:t>JU</w:t>
                  </w:r>
                  <w:r w:rsidR="009C7C25" w:rsidRPr="00A467C5">
                    <w:rPr>
                      <w:b w:val="0"/>
                      <w:bCs/>
                      <w:color w:val="auto"/>
                    </w:rPr>
                    <w:t>NE 20</w:t>
                  </w:r>
                  <w:r w:rsidR="00447D61" w:rsidRPr="00A467C5">
                    <w:rPr>
                      <w:b w:val="0"/>
                      <w:bCs/>
                      <w:color w:val="auto"/>
                    </w:rPr>
                    <w:t>2</w:t>
                  </w:r>
                  <w:r w:rsidR="00E70A96">
                    <w:rPr>
                      <w:b w:val="0"/>
                      <w:bCs/>
                      <w:color w:val="auto"/>
                    </w:rPr>
                    <w:t>6</w:t>
                  </w:r>
                </w:p>
              </w:tc>
            </w:tr>
            <w:tr w:rsidR="00A467C5" w:rsidRPr="00A467C5" w14:paraId="6AD197ED" w14:textId="77777777" w:rsidTr="000B44BD">
              <w:trPr>
                <w:trHeight w:hRule="exact" w:val="391"/>
                <w:jc w:val="center"/>
              </w:trPr>
              <w:tc>
                <w:tcPr>
                  <w:tcW w:w="309" w:type="dxa"/>
                  <w:tcBorders>
                    <w:top w:val="single" w:sz="4" w:space="0" w:color="101266"/>
                    <w:bottom w:val="single" w:sz="4" w:space="0" w:color="9EADD6"/>
                    <w:right w:val="nil"/>
                  </w:tcBorders>
                  <w:vAlign w:val="center"/>
                </w:tcPr>
                <w:p w14:paraId="21470C80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3DB75953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3DEAA24A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6D60C241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34091B7E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101266"/>
                    <w:left w:val="nil"/>
                    <w:bottom w:val="single" w:sz="4" w:space="0" w:color="9EADD6"/>
                    <w:right w:val="nil"/>
                  </w:tcBorders>
                  <w:vAlign w:val="center"/>
                </w:tcPr>
                <w:p w14:paraId="5C708F8E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101266"/>
                    <w:left w:val="nil"/>
                    <w:bottom w:val="single" w:sz="4" w:space="0" w:color="9EADD6"/>
                  </w:tcBorders>
                  <w:vAlign w:val="center"/>
                </w:tcPr>
                <w:p w14:paraId="6540322B" w14:textId="77777777" w:rsidR="00F57878" w:rsidRPr="00A467C5" w:rsidRDefault="00F57878" w:rsidP="005E4E6C">
                  <w:pPr>
                    <w:pStyle w:val="Daysoftheweek"/>
                    <w:rPr>
                      <w:b w:val="0"/>
                      <w:bCs/>
                    </w:rPr>
                  </w:pPr>
                  <w:r w:rsidRPr="00A467C5">
                    <w:rPr>
                      <w:b w:val="0"/>
                      <w:bCs/>
                    </w:rPr>
                    <w:t>S</w:t>
                  </w:r>
                </w:p>
              </w:tc>
            </w:tr>
            <w:tr w:rsidR="00A467C5" w:rsidRPr="00A467C5" w14:paraId="41422DA1" w14:textId="77777777" w:rsidTr="008E6498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05BE460E" w14:textId="25D24AA4" w:rsidR="00F57878" w:rsidRPr="00A467C5" w:rsidRDefault="00F57878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6F922A60" w14:textId="2A715DC8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557093EB" w14:textId="3CD8850F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5AE77FB4" w14:textId="07C092F7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7E1AF45A" w14:textId="0D1FC1DE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6B1D2A56" w14:textId="0F72CD97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left w:val="single" w:sz="6" w:space="0" w:color="9EADD6"/>
                    <w:bottom w:val="single" w:sz="6" w:space="0" w:color="9EADD6"/>
                  </w:tcBorders>
                  <w:vAlign w:val="center"/>
                </w:tcPr>
                <w:p w14:paraId="58EE1901" w14:textId="0D0C5EA9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</w:tr>
            <w:tr w:rsidR="00A467C5" w:rsidRPr="00A467C5" w14:paraId="6BDE9C5E" w14:textId="77777777" w:rsidTr="004A65E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22DD5368" w14:textId="1DE7653B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1FD56F0F" w14:textId="5216F049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shd w:val="clear" w:color="auto" w:fill="auto"/>
                  <w:vAlign w:val="center"/>
                </w:tcPr>
                <w:p w14:paraId="5A1267B7" w14:textId="7103E987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0F21CC72" w14:textId="00EF1249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1EACF9A6" w14:textId="6119E858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6CF20CAD" w14:textId="134C2A7D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vAlign w:val="center"/>
                </w:tcPr>
                <w:p w14:paraId="1CDD2B9B" w14:textId="4A7FEC75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13</w:t>
                  </w:r>
                </w:p>
              </w:tc>
            </w:tr>
            <w:tr w:rsidR="00A467C5" w:rsidRPr="00A467C5" w14:paraId="199C6D4C" w14:textId="77777777" w:rsidTr="004A65E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5621B1CA" w14:textId="25D62AA2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65AE8519" w14:textId="57444728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7334ED71" w14:textId="73B9720D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5085EE54" w14:textId="58C3050C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3D14E41B" w14:textId="3D85487F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657FC69C" w14:textId="08BC2AEC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vAlign w:val="center"/>
                </w:tcPr>
                <w:p w14:paraId="71F3309A" w14:textId="49350D0E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20</w:t>
                  </w:r>
                </w:p>
              </w:tc>
            </w:tr>
            <w:tr w:rsidR="00A467C5" w:rsidRPr="00A467C5" w14:paraId="3A425933" w14:textId="77777777" w:rsidTr="004A65E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2119BF13" w14:textId="7710E5D2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73C3F3CC" w14:textId="31C76057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3F6CC648" w14:textId="5ED13960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4AFF84A8" w14:textId="082E2986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47910C54" w14:textId="2F50CCEE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2292D08E" w14:textId="43CB5053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vAlign w:val="center"/>
                </w:tcPr>
                <w:p w14:paraId="7557897C" w14:textId="31477444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27</w:t>
                  </w:r>
                </w:p>
              </w:tc>
            </w:tr>
            <w:tr w:rsidR="00A467C5" w:rsidRPr="00A467C5" w14:paraId="1905ACBA" w14:textId="77777777" w:rsidTr="005E4E6C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1E64DCCF" w14:textId="7214A6BA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1E77BE87" w14:textId="5793FC9C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72D505E6" w14:textId="61E88CD4" w:rsidR="00F57878" w:rsidRPr="00A467C5" w:rsidRDefault="00E70A96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  <w:r>
                    <w:rPr>
                      <w:bCs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715045FB" w14:textId="7552C157" w:rsidR="00F57878" w:rsidRPr="00A467C5" w:rsidRDefault="00F57878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2F99B116" w14:textId="02D0198D" w:rsidR="00F57878" w:rsidRPr="00A467C5" w:rsidRDefault="00F57878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  <w:right w:val="single" w:sz="6" w:space="0" w:color="9EADD6"/>
                  </w:tcBorders>
                  <w:vAlign w:val="center"/>
                </w:tcPr>
                <w:p w14:paraId="362B590F" w14:textId="0470DBEA" w:rsidR="00F57878" w:rsidRPr="00A467C5" w:rsidRDefault="00F57878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9EADD6"/>
                    <w:left w:val="single" w:sz="6" w:space="0" w:color="9EADD6"/>
                    <w:bottom w:val="single" w:sz="6" w:space="0" w:color="9EADD6"/>
                  </w:tcBorders>
                  <w:vAlign w:val="center"/>
                </w:tcPr>
                <w:p w14:paraId="3804538A" w14:textId="78B1617F" w:rsidR="00F57878" w:rsidRPr="00A467C5" w:rsidRDefault="00F57878" w:rsidP="005E4E6C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</w:rPr>
                  </w:pPr>
                </w:p>
              </w:tc>
            </w:tr>
          </w:tbl>
          <w:p w14:paraId="5BF147E3" w14:textId="77777777" w:rsidR="008E7083" w:rsidRPr="00A467C5" w:rsidRDefault="000D549A" w:rsidP="005E4E6C">
            <w:pPr>
              <w:rPr>
                <w:bCs/>
                <w:sz w:val="16"/>
                <w:szCs w:val="16"/>
              </w:rPr>
            </w:pPr>
            <w:r w:rsidRPr="00A467C5">
              <w:rPr>
                <w:bCs/>
                <w:sz w:val="16"/>
                <w:szCs w:val="16"/>
              </w:rPr>
              <w:t xml:space="preserve">   </w:t>
            </w:r>
            <w:r w:rsidR="000B44BD" w:rsidRPr="00A467C5">
              <w:rPr>
                <w:bCs/>
                <w:sz w:val="16"/>
                <w:szCs w:val="16"/>
              </w:rPr>
              <w:t xml:space="preserve"> </w:t>
            </w:r>
          </w:p>
          <w:p w14:paraId="09C01C03" w14:textId="2F9BAE91" w:rsidR="00E35A56" w:rsidRPr="00A467C5" w:rsidRDefault="00E35A56" w:rsidP="005E4E6C">
            <w:pPr>
              <w:rPr>
                <w:bCs/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nil"/>
            </w:tcBorders>
            <w:tcMar>
              <w:left w:w="72" w:type="dxa"/>
              <w:bottom w:w="115" w:type="dxa"/>
              <w:right w:w="72" w:type="dxa"/>
            </w:tcMar>
            <w:vAlign w:val="center"/>
          </w:tcPr>
          <w:p w14:paraId="29FF5AA9" w14:textId="1ED8802E" w:rsidR="000019A7" w:rsidRPr="000019A7" w:rsidRDefault="000019A7" w:rsidP="005E4E6C">
            <w:pPr>
              <w:pStyle w:val="CalendarInformation"/>
              <w:framePr w:hSpace="0" w:wrap="auto" w:vAnchor="margin" w:hAnchor="text" w:xAlign="left" w:yAlign="inline"/>
              <w:rPr>
                <w:bCs/>
                <w:sz w:val="18"/>
                <w:szCs w:val="18"/>
              </w:rPr>
            </w:pPr>
          </w:p>
        </w:tc>
      </w:tr>
    </w:tbl>
    <w:p w14:paraId="5574E839" w14:textId="77777777" w:rsidR="000471F3" w:rsidRPr="00A467C5" w:rsidRDefault="000471F3" w:rsidP="005E4E6C">
      <w:pPr>
        <w:rPr>
          <w:bCs/>
        </w:rPr>
      </w:pPr>
    </w:p>
    <w:sectPr w:rsidR="000471F3" w:rsidRPr="00A467C5" w:rsidSect="0068415E">
      <w:pgSz w:w="12240" w:h="15840"/>
      <w:pgMar w:top="288" w:right="1800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308A1" w14:textId="77777777" w:rsidR="00EC59AC" w:rsidRDefault="00EC59AC" w:rsidP="002B474C">
      <w:r>
        <w:separator/>
      </w:r>
    </w:p>
  </w:endnote>
  <w:endnote w:type="continuationSeparator" w:id="0">
    <w:p w14:paraId="50BB2919" w14:textId="77777777" w:rsidR="00EC59AC" w:rsidRDefault="00EC59AC" w:rsidP="002B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FD927" w14:textId="77777777" w:rsidR="00EC59AC" w:rsidRDefault="00EC59AC" w:rsidP="002B474C">
      <w:r>
        <w:separator/>
      </w:r>
    </w:p>
  </w:footnote>
  <w:footnote w:type="continuationSeparator" w:id="0">
    <w:p w14:paraId="63004469" w14:textId="77777777" w:rsidR="00EC59AC" w:rsidRDefault="00EC59AC" w:rsidP="002B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activeWritingStyle w:appName="MSWord" w:lang="en-US" w:vendorID="64" w:dllVersion="0" w:nlCheck="1" w:checkStyle="0"/>
  <w:activeWritingStyle w:appName="MSWord" w:lang="en-US" w:vendorID="64" w:dllVersion="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B1"/>
    <w:rsid w:val="000019A7"/>
    <w:rsid w:val="00014E98"/>
    <w:rsid w:val="000253EB"/>
    <w:rsid w:val="00044ABE"/>
    <w:rsid w:val="00045260"/>
    <w:rsid w:val="000471F3"/>
    <w:rsid w:val="00063A7A"/>
    <w:rsid w:val="00075DAF"/>
    <w:rsid w:val="000840A7"/>
    <w:rsid w:val="000B44BD"/>
    <w:rsid w:val="000B48E9"/>
    <w:rsid w:val="000C4DB1"/>
    <w:rsid w:val="000D549A"/>
    <w:rsid w:val="000D5AB0"/>
    <w:rsid w:val="000E546F"/>
    <w:rsid w:val="00100352"/>
    <w:rsid w:val="0010174C"/>
    <w:rsid w:val="00104677"/>
    <w:rsid w:val="001055DB"/>
    <w:rsid w:val="001063CC"/>
    <w:rsid w:val="00106FF4"/>
    <w:rsid w:val="00113416"/>
    <w:rsid w:val="00120E97"/>
    <w:rsid w:val="00130AB1"/>
    <w:rsid w:val="001333C4"/>
    <w:rsid w:val="001372E0"/>
    <w:rsid w:val="00141B53"/>
    <w:rsid w:val="001433D3"/>
    <w:rsid w:val="001541A7"/>
    <w:rsid w:val="001558A4"/>
    <w:rsid w:val="001574C1"/>
    <w:rsid w:val="00164FB4"/>
    <w:rsid w:val="001669B9"/>
    <w:rsid w:val="001764A2"/>
    <w:rsid w:val="001777D0"/>
    <w:rsid w:val="001948D0"/>
    <w:rsid w:val="00195E96"/>
    <w:rsid w:val="001A0F6B"/>
    <w:rsid w:val="001A13AC"/>
    <w:rsid w:val="001A1BB5"/>
    <w:rsid w:val="001B3EAE"/>
    <w:rsid w:val="001C1DED"/>
    <w:rsid w:val="001E3318"/>
    <w:rsid w:val="001E7A9E"/>
    <w:rsid w:val="001F62C1"/>
    <w:rsid w:val="001F74CD"/>
    <w:rsid w:val="00217079"/>
    <w:rsid w:val="0025554F"/>
    <w:rsid w:val="002621D5"/>
    <w:rsid w:val="00262278"/>
    <w:rsid w:val="00273B75"/>
    <w:rsid w:val="002768AB"/>
    <w:rsid w:val="0028663C"/>
    <w:rsid w:val="00292396"/>
    <w:rsid w:val="002B457C"/>
    <w:rsid w:val="002B474C"/>
    <w:rsid w:val="002B730B"/>
    <w:rsid w:val="002C3A43"/>
    <w:rsid w:val="002C5256"/>
    <w:rsid w:val="002C6DA3"/>
    <w:rsid w:val="002C6E66"/>
    <w:rsid w:val="002D57CA"/>
    <w:rsid w:val="002F4B96"/>
    <w:rsid w:val="002F61B1"/>
    <w:rsid w:val="0030348E"/>
    <w:rsid w:val="0030352A"/>
    <w:rsid w:val="00310985"/>
    <w:rsid w:val="0031679A"/>
    <w:rsid w:val="00323B43"/>
    <w:rsid w:val="00323F3A"/>
    <w:rsid w:val="00337724"/>
    <w:rsid w:val="00351A9C"/>
    <w:rsid w:val="00363AAB"/>
    <w:rsid w:val="003743C3"/>
    <w:rsid w:val="00374896"/>
    <w:rsid w:val="003800F6"/>
    <w:rsid w:val="00395B43"/>
    <w:rsid w:val="00396467"/>
    <w:rsid w:val="003C075F"/>
    <w:rsid w:val="003D72F6"/>
    <w:rsid w:val="003E0CF6"/>
    <w:rsid w:val="003F3D07"/>
    <w:rsid w:val="003F5F48"/>
    <w:rsid w:val="004029DD"/>
    <w:rsid w:val="00403583"/>
    <w:rsid w:val="00410BCC"/>
    <w:rsid w:val="0041793B"/>
    <w:rsid w:val="00421129"/>
    <w:rsid w:val="004307AA"/>
    <w:rsid w:val="00430A49"/>
    <w:rsid w:val="00431AA3"/>
    <w:rsid w:val="00442A8B"/>
    <w:rsid w:val="00444EFB"/>
    <w:rsid w:val="00445B22"/>
    <w:rsid w:val="00447D61"/>
    <w:rsid w:val="0045212E"/>
    <w:rsid w:val="00455DD8"/>
    <w:rsid w:val="0046082A"/>
    <w:rsid w:val="00473AC3"/>
    <w:rsid w:val="004761E7"/>
    <w:rsid w:val="00480072"/>
    <w:rsid w:val="00493CD0"/>
    <w:rsid w:val="004A65E0"/>
    <w:rsid w:val="004A6B55"/>
    <w:rsid w:val="004B2891"/>
    <w:rsid w:val="004C1C95"/>
    <w:rsid w:val="004C3C83"/>
    <w:rsid w:val="004E147D"/>
    <w:rsid w:val="004E536C"/>
    <w:rsid w:val="004F4839"/>
    <w:rsid w:val="004F649B"/>
    <w:rsid w:val="0050247F"/>
    <w:rsid w:val="00511473"/>
    <w:rsid w:val="00512436"/>
    <w:rsid w:val="005161B3"/>
    <w:rsid w:val="0057722F"/>
    <w:rsid w:val="005833E0"/>
    <w:rsid w:val="005A74DC"/>
    <w:rsid w:val="005B20B1"/>
    <w:rsid w:val="005B3FD5"/>
    <w:rsid w:val="005B474A"/>
    <w:rsid w:val="005B54D7"/>
    <w:rsid w:val="005C66DD"/>
    <w:rsid w:val="005D0D10"/>
    <w:rsid w:val="005D60E2"/>
    <w:rsid w:val="005E4E6C"/>
    <w:rsid w:val="005F1C42"/>
    <w:rsid w:val="005F71D8"/>
    <w:rsid w:val="005F7221"/>
    <w:rsid w:val="00631D40"/>
    <w:rsid w:val="00634859"/>
    <w:rsid w:val="0064396D"/>
    <w:rsid w:val="006665C9"/>
    <w:rsid w:val="006712EE"/>
    <w:rsid w:val="00673185"/>
    <w:rsid w:val="00680503"/>
    <w:rsid w:val="0068415E"/>
    <w:rsid w:val="0068730C"/>
    <w:rsid w:val="006901F0"/>
    <w:rsid w:val="006A2440"/>
    <w:rsid w:val="006A336D"/>
    <w:rsid w:val="006A3602"/>
    <w:rsid w:val="006B7AE8"/>
    <w:rsid w:val="006D03C6"/>
    <w:rsid w:val="006E786A"/>
    <w:rsid w:val="006F00F3"/>
    <w:rsid w:val="00701BBF"/>
    <w:rsid w:val="00702EC7"/>
    <w:rsid w:val="00711984"/>
    <w:rsid w:val="007127C9"/>
    <w:rsid w:val="00737799"/>
    <w:rsid w:val="00744D25"/>
    <w:rsid w:val="00746D58"/>
    <w:rsid w:val="007734DD"/>
    <w:rsid w:val="00785666"/>
    <w:rsid w:val="00797859"/>
    <w:rsid w:val="007B1538"/>
    <w:rsid w:val="007C6216"/>
    <w:rsid w:val="007D4FD7"/>
    <w:rsid w:val="007F0287"/>
    <w:rsid w:val="007F13C9"/>
    <w:rsid w:val="00810191"/>
    <w:rsid w:val="008152E8"/>
    <w:rsid w:val="00817831"/>
    <w:rsid w:val="008316F0"/>
    <w:rsid w:val="00831D1E"/>
    <w:rsid w:val="0083269E"/>
    <w:rsid w:val="0084512D"/>
    <w:rsid w:val="00856103"/>
    <w:rsid w:val="00856E9D"/>
    <w:rsid w:val="008629EE"/>
    <w:rsid w:val="0086368E"/>
    <w:rsid w:val="00866400"/>
    <w:rsid w:val="00871CAF"/>
    <w:rsid w:val="0087577C"/>
    <w:rsid w:val="00875A30"/>
    <w:rsid w:val="00877268"/>
    <w:rsid w:val="0088110B"/>
    <w:rsid w:val="00883C88"/>
    <w:rsid w:val="00893D68"/>
    <w:rsid w:val="00895A0E"/>
    <w:rsid w:val="008E1ADE"/>
    <w:rsid w:val="008E6498"/>
    <w:rsid w:val="008E7083"/>
    <w:rsid w:val="009216CA"/>
    <w:rsid w:val="00932561"/>
    <w:rsid w:val="009367C4"/>
    <w:rsid w:val="00937119"/>
    <w:rsid w:val="00990797"/>
    <w:rsid w:val="009913C8"/>
    <w:rsid w:val="009A2BE0"/>
    <w:rsid w:val="009B36AD"/>
    <w:rsid w:val="009C347C"/>
    <w:rsid w:val="009C421C"/>
    <w:rsid w:val="009C7BAB"/>
    <w:rsid w:val="009C7C25"/>
    <w:rsid w:val="009E0928"/>
    <w:rsid w:val="00A00507"/>
    <w:rsid w:val="00A027DD"/>
    <w:rsid w:val="00A213FB"/>
    <w:rsid w:val="00A3233A"/>
    <w:rsid w:val="00A35BFD"/>
    <w:rsid w:val="00A467C5"/>
    <w:rsid w:val="00A516B6"/>
    <w:rsid w:val="00A521E6"/>
    <w:rsid w:val="00A55C6E"/>
    <w:rsid w:val="00A84C51"/>
    <w:rsid w:val="00A90663"/>
    <w:rsid w:val="00A90A78"/>
    <w:rsid w:val="00A916D2"/>
    <w:rsid w:val="00AA265A"/>
    <w:rsid w:val="00AB0C9E"/>
    <w:rsid w:val="00AF05EB"/>
    <w:rsid w:val="00AF3904"/>
    <w:rsid w:val="00B05AE0"/>
    <w:rsid w:val="00B2213E"/>
    <w:rsid w:val="00B31873"/>
    <w:rsid w:val="00B318B9"/>
    <w:rsid w:val="00B36F4F"/>
    <w:rsid w:val="00B4785B"/>
    <w:rsid w:val="00B6699E"/>
    <w:rsid w:val="00B73863"/>
    <w:rsid w:val="00B819FF"/>
    <w:rsid w:val="00B96D89"/>
    <w:rsid w:val="00BA62C9"/>
    <w:rsid w:val="00BA7A49"/>
    <w:rsid w:val="00BC000F"/>
    <w:rsid w:val="00BD12C7"/>
    <w:rsid w:val="00BD2030"/>
    <w:rsid w:val="00BD6808"/>
    <w:rsid w:val="00BE108E"/>
    <w:rsid w:val="00BE2180"/>
    <w:rsid w:val="00BE7887"/>
    <w:rsid w:val="00BE7D1E"/>
    <w:rsid w:val="00BF40C4"/>
    <w:rsid w:val="00BF6D00"/>
    <w:rsid w:val="00C03B43"/>
    <w:rsid w:val="00C10D2F"/>
    <w:rsid w:val="00C2412B"/>
    <w:rsid w:val="00C324FA"/>
    <w:rsid w:val="00C4117B"/>
    <w:rsid w:val="00C432CB"/>
    <w:rsid w:val="00C5250C"/>
    <w:rsid w:val="00C61572"/>
    <w:rsid w:val="00C731C9"/>
    <w:rsid w:val="00C76B9C"/>
    <w:rsid w:val="00C9480E"/>
    <w:rsid w:val="00CA23EE"/>
    <w:rsid w:val="00CB2CC2"/>
    <w:rsid w:val="00CB4120"/>
    <w:rsid w:val="00CB6913"/>
    <w:rsid w:val="00CC62BE"/>
    <w:rsid w:val="00CD0BCF"/>
    <w:rsid w:val="00CE593E"/>
    <w:rsid w:val="00CE7A2E"/>
    <w:rsid w:val="00CF27EA"/>
    <w:rsid w:val="00D079B0"/>
    <w:rsid w:val="00D263AC"/>
    <w:rsid w:val="00D436BA"/>
    <w:rsid w:val="00D47493"/>
    <w:rsid w:val="00D60B27"/>
    <w:rsid w:val="00D6110F"/>
    <w:rsid w:val="00D65576"/>
    <w:rsid w:val="00D72F89"/>
    <w:rsid w:val="00D82683"/>
    <w:rsid w:val="00D86F20"/>
    <w:rsid w:val="00D87DB1"/>
    <w:rsid w:val="00D94ED1"/>
    <w:rsid w:val="00DA0024"/>
    <w:rsid w:val="00DB07D6"/>
    <w:rsid w:val="00DC04FC"/>
    <w:rsid w:val="00DC327F"/>
    <w:rsid w:val="00DD0882"/>
    <w:rsid w:val="00DE620D"/>
    <w:rsid w:val="00E10D04"/>
    <w:rsid w:val="00E15581"/>
    <w:rsid w:val="00E24DCD"/>
    <w:rsid w:val="00E263F8"/>
    <w:rsid w:val="00E35A56"/>
    <w:rsid w:val="00E54B65"/>
    <w:rsid w:val="00E639B1"/>
    <w:rsid w:val="00E70A96"/>
    <w:rsid w:val="00E77444"/>
    <w:rsid w:val="00E86C9B"/>
    <w:rsid w:val="00E9077E"/>
    <w:rsid w:val="00E967CF"/>
    <w:rsid w:val="00EC193B"/>
    <w:rsid w:val="00EC26FC"/>
    <w:rsid w:val="00EC4D5E"/>
    <w:rsid w:val="00EC59AC"/>
    <w:rsid w:val="00ED22C8"/>
    <w:rsid w:val="00EE6D54"/>
    <w:rsid w:val="00EF61E1"/>
    <w:rsid w:val="00EF6680"/>
    <w:rsid w:val="00F0407D"/>
    <w:rsid w:val="00F10230"/>
    <w:rsid w:val="00F159BC"/>
    <w:rsid w:val="00F43699"/>
    <w:rsid w:val="00F531FF"/>
    <w:rsid w:val="00F55CE9"/>
    <w:rsid w:val="00F57878"/>
    <w:rsid w:val="00F6235B"/>
    <w:rsid w:val="00F65167"/>
    <w:rsid w:val="00F65442"/>
    <w:rsid w:val="00F86F54"/>
    <w:rsid w:val="00F90A4C"/>
    <w:rsid w:val="00F934A9"/>
    <w:rsid w:val="00FA4130"/>
    <w:rsid w:val="00FB6E16"/>
    <w:rsid w:val="00FC3F25"/>
    <w:rsid w:val="00FD281E"/>
    <w:rsid w:val="00FD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79E9EE"/>
  <w15:docId w15:val="{1318F40E-4A49-4822-B87C-ADD28B57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24FA"/>
    <w:rPr>
      <w:rFonts w:ascii="Century Gothic" w:hAnsi="Century Gothic"/>
      <w:sz w:val="24"/>
      <w:szCs w:val="24"/>
    </w:rPr>
  </w:style>
  <w:style w:type="paragraph" w:styleId="Heading1">
    <w:name w:val="heading 1"/>
    <w:basedOn w:val="Normal"/>
    <w:next w:val="Normal"/>
    <w:qFormat/>
    <w:rsid w:val="006D03C6"/>
    <w:pPr>
      <w:keepNext/>
      <w:jc w:val="center"/>
      <w:outlineLvl w:val="0"/>
    </w:pPr>
    <w:rPr>
      <w:rFonts w:cs="Arial"/>
      <w:b/>
      <w:bCs/>
      <w:color w:val="101266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3E0CF6"/>
    <w:pPr>
      <w:jc w:val="center"/>
    </w:pPr>
    <w:rPr>
      <w:b/>
      <w:color w:val="FFFFFF"/>
      <w:sz w:val="18"/>
      <w:szCs w:val="16"/>
    </w:rPr>
  </w:style>
  <w:style w:type="paragraph" w:customStyle="1" w:styleId="Daysoftheweek">
    <w:name w:val="Days of the week"/>
    <w:basedOn w:val="Normal"/>
    <w:rsid w:val="00FD550A"/>
    <w:pPr>
      <w:jc w:val="center"/>
    </w:pPr>
    <w:rPr>
      <w:b/>
      <w:sz w:val="13"/>
      <w:szCs w:val="16"/>
    </w:rPr>
  </w:style>
  <w:style w:type="paragraph" w:customStyle="1" w:styleId="CalendarInformation">
    <w:name w:val="Calendar Information"/>
    <w:basedOn w:val="Normal"/>
    <w:link w:val="CalendarInformationChar"/>
    <w:rsid w:val="0041793B"/>
    <w:pPr>
      <w:framePr w:hSpace="187" w:wrap="around" w:vAnchor="page" w:hAnchor="page" w:xAlign="center" w:y="1441"/>
      <w:tabs>
        <w:tab w:val="left" w:pos="576"/>
      </w:tabs>
    </w:pPr>
    <w:rPr>
      <w:sz w:val="15"/>
    </w:rPr>
  </w:style>
  <w:style w:type="paragraph" w:customStyle="1" w:styleId="CalendarInformationBold">
    <w:name w:val="Calendar Information Bold"/>
    <w:basedOn w:val="CalendarInformation"/>
    <w:link w:val="CalendarInformationBoldChar"/>
    <w:rsid w:val="0041793B"/>
    <w:pPr>
      <w:framePr w:wrap="around"/>
    </w:pPr>
    <w:rPr>
      <w:b/>
    </w:rPr>
  </w:style>
  <w:style w:type="character" w:customStyle="1" w:styleId="CalendarInformationChar">
    <w:name w:val="Calendar Information Char"/>
    <w:basedOn w:val="DefaultParagraphFont"/>
    <w:link w:val="CalendarInformation"/>
    <w:rsid w:val="0041793B"/>
    <w:rPr>
      <w:rFonts w:ascii="Trebuchet MS" w:hAnsi="Trebuchet MS"/>
      <w:sz w:val="15"/>
      <w:szCs w:val="24"/>
      <w:lang w:val="en-US" w:eastAsia="en-US" w:bidi="ar-SA"/>
    </w:rPr>
  </w:style>
  <w:style w:type="character" w:customStyle="1" w:styleId="CalendarInformationBoldChar">
    <w:name w:val="Calendar Information Bold Char"/>
    <w:basedOn w:val="CalendarInformationChar"/>
    <w:link w:val="CalendarInformationBold"/>
    <w:rsid w:val="0041793B"/>
    <w:rPr>
      <w:rFonts w:ascii="Trebuchet MS" w:hAnsi="Trebuchet MS"/>
      <w:b/>
      <w:sz w:val="15"/>
      <w:szCs w:val="24"/>
      <w:lang w:val="en-US" w:eastAsia="en-US" w:bidi="ar-SA"/>
    </w:rPr>
  </w:style>
  <w:style w:type="paragraph" w:customStyle="1" w:styleId="Dates">
    <w:name w:val="Dates"/>
    <w:basedOn w:val="Normal"/>
    <w:rsid w:val="00FD550A"/>
    <w:pPr>
      <w:framePr w:hSpace="187" w:wrap="around" w:vAnchor="page" w:hAnchor="page" w:xAlign="center" w:y="1441"/>
      <w:jc w:val="center"/>
    </w:pPr>
    <w:rPr>
      <w:sz w:val="14"/>
    </w:rPr>
  </w:style>
  <w:style w:type="paragraph" w:styleId="BalloonText">
    <w:name w:val="Balloon Text"/>
    <w:basedOn w:val="Normal"/>
    <w:link w:val="BalloonTextChar"/>
    <w:semiHidden/>
    <w:unhideWhenUsed/>
    <w:rsid w:val="00831D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31D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0B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44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44BD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44BD"/>
    <w:rPr>
      <w:rFonts w:ascii="Century Gothic" w:hAnsi="Century Gothic"/>
      <w:b/>
      <w:bCs/>
    </w:rPr>
  </w:style>
  <w:style w:type="paragraph" w:styleId="Header">
    <w:name w:val="header"/>
    <w:basedOn w:val="Normal"/>
    <w:link w:val="HeaderChar"/>
    <w:unhideWhenUsed/>
    <w:rsid w:val="002B4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474C"/>
    <w:rPr>
      <w:rFonts w:ascii="Century Gothic" w:hAnsi="Century Gothic"/>
      <w:sz w:val="24"/>
      <w:szCs w:val="24"/>
    </w:rPr>
  </w:style>
  <w:style w:type="paragraph" w:styleId="Footer">
    <w:name w:val="footer"/>
    <w:basedOn w:val="Normal"/>
    <w:link w:val="FooterChar"/>
    <w:unhideWhenUsed/>
    <w:rsid w:val="002B4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474C"/>
    <w:rPr>
      <w:rFonts w:ascii="Century Gothic" w:hAnsi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1-12%20school%20calendar.dotx" TargetMode="Externa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40823-2E1D-4452-8C8E-7A801295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2011-12 school calendar</Template>
  <TotalTime>23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Little Red</dc:creator>
  <cp:lastModifiedBy>Jenny Brown</cp:lastModifiedBy>
  <cp:revision>6</cp:revision>
  <cp:lastPrinted>2024-10-25T11:18:00Z</cp:lastPrinted>
  <dcterms:created xsi:type="dcterms:W3CDTF">2024-10-24T10:55:00Z</dcterms:created>
  <dcterms:modified xsi:type="dcterms:W3CDTF">2024-10-25T11:19:00Z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TC102333351033</vt:lpwstr>
  </property>
</Properties>
</file>